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C652" w14:textId="77777777"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14:paraId="6FD0E3EB" w14:textId="77777777"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14:paraId="3BC4AE0D" w14:textId="77777777"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355EFFC" w14:textId="3E0F6793"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6A0FCA">
        <w:rPr>
          <w:rFonts w:cstheme="minorHAnsi"/>
        </w:rPr>
        <w:t xml:space="preserve">25 marca </w:t>
      </w:r>
      <w:r>
        <w:rPr>
          <w:rFonts w:cstheme="minorHAnsi"/>
        </w:rPr>
        <w:t xml:space="preserve"> 202</w:t>
      </w:r>
      <w:r w:rsidR="006A0FCA">
        <w:rPr>
          <w:rFonts w:cstheme="minorHAnsi"/>
        </w:rPr>
        <w:t>6</w:t>
      </w:r>
      <w:r>
        <w:rPr>
          <w:rFonts w:cstheme="minorHAnsi"/>
        </w:rPr>
        <w:t xml:space="preserve"> r. </w:t>
      </w:r>
    </w:p>
    <w:p w14:paraId="12E4400F" w14:textId="77777777" w:rsidR="00341951" w:rsidRPr="00B013B2" w:rsidRDefault="00341951" w:rsidP="00B379BB">
      <w:pPr>
        <w:pStyle w:val="Nagwek2"/>
        <w:jc w:val="center"/>
        <w:rPr>
          <w:color w:val="FF0000"/>
          <w:szCs w:val="28"/>
        </w:rPr>
      </w:pPr>
      <w:r w:rsidRPr="00B013B2">
        <w:rPr>
          <w:color w:val="FF0000"/>
          <w:szCs w:val="28"/>
        </w:rPr>
        <w:t xml:space="preserve">OBWIESZCZENIE O </w:t>
      </w:r>
      <w:r w:rsidR="00B379BB" w:rsidRPr="00B013B2">
        <w:rPr>
          <w:color w:val="FF0000"/>
          <w:szCs w:val="28"/>
        </w:rPr>
        <w:t xml:space="preserve">PIERWSZEJ </w:t>
      </w:r>
      <w:r w:rsidRPr="00B013B2">
        <w:rPr>
          <w:color w:val="FF0000"/>
          <w:szCs w:val="28"/>
        </w:rPr>
        <w:t>LICYTACJI RUCHOMOŚCI</w:t>
      </w:r>
    </w:p>
    <w:p w14:paraId="597A4B0D" w14:textId="77777777" w:rsidR="00DB44CA" w:rsidRPr="004A3FF7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 xml:space="preserve">Szanowni Państwo, </w:t>
      </w:r>
    </w:p>
    <w:p w14:paraId="439E1620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22C3B2C0" w14:textId="77777777" w:rsidR="00341951" w:rsidRPr="004A3FF7" w:rsidRDefault="0062418D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>i</w:t>
      </w:r>
      <w:r w:rsidR="00687F30" w:rsidRPr="004A3FF7">
        <w:rPr>
          <w:sz w:val="28"/>
          <w:szCs w:val="28"/>
        </w:rPr>
        <w:t xml:space="preserve">nformuję o sprzedaży w drodze licytacji publicznej ruchomości co do, której Sąd </w:t>
      </w:r>
      <w:r w:rsidR="00341951" w:rsidRPr="004A3FF7">
        <w:rPr>
          <w:sz w:val="28"/>
          <w:szCs w:val="28"/>
        </w:rPr>
        <w:t xml:space="preserve"> </w:t>
      </w:r>
      <w:r w:rsidR="0091676A" w:rsidRPr="004A3FF7">
        <w:rPr>
          <w:sz w:val="28"/>
          <w:szCs w:val="28"/>
        </w:rPr>
        <w:t xml:space="preserve">Rejonowy w Śremie </w:t>
      </w:r>
      <w:r w:rsidR="00341951" w:rsidRPr="004A3FF7">
        <w:rPr>
          <w:sz w:val="28"/>
          <w:szCs w:val="28"/>
        </w:rPr>
        <w:t>orzekł przepadek na rzecz Skarbu Państwa.</w:t>
      </w:r>
    </w:p>
    <w:p w14:paraId="48AD4385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3A042201" w14:textId="08C521EB" w:rsidR="00341951" w:rsidRPr="004A3FF7" w:rsidRDefault="00341951" w:rsidP="000434EC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>Termin I licytacji</w:t>
      </w:r>
      <w:r w:rsidRPr="004A3FF7">
        <w:rPr>
          <w:sz w:val="28"/>
          <w:szCs w:val="28"/>
        </w:rPr>
        <w:t xml:space="preserve">:       </w:t>
      </w:r>
      <w:r w:rsidR="005B3D59">
        <w:rPr>
          <w:sz w:val="28"/>
          <w:szCs w:val="28"/>
        </w:rPr>
        <w:t>9</w:t>
      </w:r>
      <w:r w:rsidR="006A0FCA">
        <w:rPr>
          <w:sz w:val="28"/>
          <w:szCs w:val="28"/>
        </w:rPr>
        <w:t xml:space="preserve"> kwietnia </w:t>
      </w:r>
      <w:r w:rsidR="008561A2" w:rsidRPr="004A3FF7">
        <w:rPr>
          <w:sz w:val="28"/>
          <w:szCs w:val="28"/>
        </w:rPr>
        <w:t>2</w:t>
      </w:r>
      <w:r w:rsidR="0091676A" w:rsidRPr="004A3FF7">
        <w:rPr>
          <w:sz w:val="28"/>
          <w:szCs w:val="28"/>
        </w:rPr>
        <w:t>02</w:t>
      </w:r>
      <w:r w:rsidR="006A0FCA">
        <w:rPr>
          <w:sz w:val="28"/>
          <w:szCs w:val="28"/>
        </w:rPr>
        <w:t>6</w:t>
      </w:r>
      <w:r w:rsidRPr="004A3FF7">
        <w:rPr>
          <w:sz w:val="28"/>
          <w:szCs w:val="28"/>
        </w:rPr>
        <w:t xml:space="preserve"> r., godz</w:t>
      </w:r>
      <w:r w:rsidR="00021B18" w:rsidRPr="004A3FF7">
        <w:rPr>
          <w:sz w:val="28"/>
          <w:szCs w:val="28"/>
        </w:rPr>
        <w:t>.</w:t>
      </w:r>
      <w:r w:rsidR="00687F30" w:rsidRPr="004A3FF7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10</w:t>
      </w:r>
      <w:r w:rsidRPr="004A3FF7">
        <w:rPr>
          <w:sz w:val="28"/>
          <w:szCs w:val="28"/>
        </w:rPr>
        <w:t>:</w:t>
      </w:r>
      <w:r w:rsidR="00B72729" w:rsidRPr="004A3FF7">
        <w:rPr>
          <w:sz w:val="28"/>
          <w:szCs w:val="28"/>
        </w:rPr>
        <w:t>00</w:t>
      </w:r>
    </w:p>
    <w:p w14:paraId="4B994E4A" w14:textId="77777777" w:rsidR="00021B18" w:rsidRPr="004A3FF7" w:rsidRDefault="00021B18" w:rsidP="000434EC">
      <w:pPr>
        <w:spacing w:after="0" w:line="240" w:lineRule="auto"/>
        <w:rPr>
          <w:b/>
          <w:sz w:val="28"/>
          <w:szCs w:val="28"/>
        </w:rPr>
      </w:pPr>
    </w:p>
    <w:p w14:paraId="3BE4FF16" w14:textId="18E4E458" w:rsidR="00021B18" w:rsidRPr="006A0FCA" w:rsidRDefault="00021B18" w:rsidP="004A3FF7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 xml:space="preserve">Miejsce </w:t>
      </w:r>
      <w:r w:rsidR="000434EC" w:rsidRPr="004A3FF7">
        <w:rPr>
          <w:b/>
          <w:color w:val="FF0000"/>
          <w:sz w:val="28"/>
          <w:szCs w:val="28"/>
        </w:rPr>
        <w:t>l</w:t>
      </w:r>
      <w:r w:rsidRPr="004A3FF7">
        <w:rPr>
          <w:b/>
          <w:color w:val="FF0000"/>
          <w:sz w:val="28"/>
          <w:szCs w:val="28"/>
        </w:rPr>
        <w:t>icytacji:</w:t>
      </w:r>
      <w:r w:rsidRPr="004A3FF7">
        <w:rPr>
          <w:color w:val="FF0000"/>
          <w:sz w:val="28"/>
          <w:szCs w:val="28"/>
        </w:rPr>
        <w:t xml:space="preserve">       </w:t>
      </w:r>
      <w:r w:rsidR="006A0FCA" w:rsidRPr="006A0FCA">
        <w:rPr>
          <w:sz w:val="28"/>
          <w:szCs w:val="28"/>
        </w:rPr>
        <w:t xml:space="preserve">Kaleje, ul. Gospodarcza 2 </w:t>
      </w:r>
      <w:r w:rsidR="008C3EBF">
        <w:rPr>
          <w:sz w:val="28"/>
          <w:szCs w:val="28"/>
        </w:rPr>
        <w:t xml:space="preserve">63-100 Śrem </w:t>
      </w:r>
    </w:p>
    <w:p w14:paraId="5B1ACE60" w14:textId="77777777" w:rsidR="004A3FF7" w:rsidRPr="004A3FF7" w:rsidRDefault="004A3FF7" w:rsidP="004A3FF7">
      <w:pPr>
        <w:pStyle w:val="Tekstpodstawowy"/>
        <w:spacing w:after="0"/>
        <w:rPr>
          <w:sz w:val="28"/>
          <w:szCs w:val="28"/>
        </w:rPr>
      </w:pPr>
    </w:p>
    <w:p w14:paraId="2E6C1B7B" w14:textId="77777777"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2126"/>
      </w:tblGrid>
      <w:tr w:rsidR="006A0FCA" w:rsidRPr="00021B18" w14:paraId="39AF33EE" w14:textId="77777777" w:rsidTr="006A0FCA">
        <w:tc>
          <w:tcPr>
            <w:tcW w:w="3823" w:type="dxa"/>
          </w:tcPr>
          <w:p w14:paraId="04671906" w14:textId="77777777" w:rsidR="006A0FCA" w:rsidRDefault="006A0FCA" w:rsidP="00021B18">
            <w:pPr>
              <w:rPr>
                <w:sz w:val="24"/>
                <w:szCs w:val="24"/>
              </w:rPr>
            </w:pPr>
          </w:p>
          <w:p w14:paraId="0237BEC5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559" w:type="dxa"/>
          </w:tcPr>
          <w:p w14:paraId="2F9E38E6" w14:textId="77777777" w:rsidR="006A0FCA" w:rsidRPr="0062418D" w:rsidRDefault="006A0FCA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559" w:type="dxa"/>
          </w:tcPr>
          <w:p w14:paraId="63F9A546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2126" w:type="dxa"/>
          </w:tcPr>
          <w:p w14:paraId="5496D67C" w14:textId="77777777" w:rsidR="006A0FCA" w:rsidRPr="0062418D" w:rsidRDefault="006A0FCA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Uwagi</w:t>
            </w:r>
          </w:p>
        </w:tc>
      </w:tr>
      <w:tr w:rsidR="006A0FCA" w:rsidRPr="00021B18" w14:paraId="084406FD" w14:textId="77777777" w:rsidTr="006A0FCA">
        <w:trPr>
          <w:trHeight w:val="675"/>
        </w:trPr>
        <w:tc>
          <w:tcPr>
            <w:tcW w:w="3823" w:type="dxa"/>
          </w:tcPr>
          <w:p w14:paraId="116805FC" w14:textId="77777777" w:rsidR="006A0FCA" w:rsidRPr="0062418D" w:rsidRDefault="006A0FCA" w:rsidP="00021B18">
            <w:pPr>
              <w:rPr>
                <w:sz w:val="24"/>
                <w:szCs w:val="24"/>
              </w:rPr>
            </w:pPr>
          </w:p>
          <w:p w14:paraId="5EBA43D3" w14:textId="4D6861B8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Samochód osobowy</w:t>
            </w:r>
            <w:r>
              <w:rPr>
                <w:sz w:val="24"/>
                <w:szCs w:val="24"/>
              </w:rPr>
              <w:t>, wielozadaniowy</w:t>
            </w:r>
            <w:r w:rsidRPr="0062418D">
              <w:rPr>
                <w:sz w:val="24"/>
                <w:szCs w:val="24"/>
              </w:rPr>
              <w:t xml:space="preserve"> marki: </w:t>
            </w:r>
          </w:p>
          <w:p w14:paraId="2AC8E718" w14:textId="4146A32F" w:rsidR="006A0FCA" w:rsidRPr="006A0FCA" w:rsidRDefault="006A0FCA" w:rsidP="00021B18">
            <w:pPr>
              <w:rPr>
                <w:b/>
                <w:bCs/>
                <w:sz w:val="24"/>
                <w:szCs w:val="24"/>
              </w:rPr>
            </w:pPr>
            <w:r w:rsidRPr="006A0FCA">
              <w:rPr>
                <w:b/>
                <w:bCs/>
                <w:sz w:val="24"/>
                <w:szCs w:val="24"/>
              </w:rPr>
              <w:t xml:space="preserve">Kia </w:t>
            </w:r>
            <w:proofErr w:type="spellStart"/>
            <w:r w:rsidRPr="006A0FCA">
              <w:rPr>
                <w:b/>
                <w:bCs/>
                <w:sz w:val="24"/>
                <w:szCs w:val="24"/>
              </w:rPr>
              <w:t>Ceed</w:t>
            </w:r>
            <w:proofErr w:type="spellEnd"/>
            <w:r w:rsidRPr="006A0FCA">
              <w:rPr>
                <w:b/>
                <w:bCs/>
                <w:sz w:val="24"/>
                <w:szCs w:val="24"/>
              </w:rPr>
              <w:t>,</w:t>
            </w:r>
          </w:p>
          <w:p w14:paraId="78565DB4" w14:textId="75CE3393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rok produkcji: </w:t>
            </w:r>
            <w:r w:rsidRPr="006A0FCA">
              <w:rPr>
                <w:b/>
                <w:bCs/>
                <w:sz w:val="24"/>
                <w:szCs w:val="24"/>
              </w:rPr>
              <w:t>2010,</w:t>
            </w:r>
          </w:p>
          <w:p w14:paraId="2455C85D" w14:textId="2D8DB02B" w:rsidR="006A0FCA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Pr="006A0FCA">
              <w:rPr>
                <w:b/>
                <w:bCs/>
                <w:sz w:val="24"/>
                <w:szCs w:val="24"/>
              </w:rPr>
              <w:t>PZ 081RL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14:paraId="09F468F0" w14:textId="4C2A7215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Pr="006A0FCA">
              <w:rPr>
                <w:b/>
                <w:bCs/>
                <w:sz w:val="24"/>
                <w:szCs w:val="24"/>
              </w:rPr>
              <w:t>U5YHC312AAL053883</w:t>
            </w:r>
            <w:r w:rsidRPr="0062418D">
              <w:rPr>
                <w:sz w:val="24"/>
                <w:szCs w:val="24"/>
              </w:rPr>
              <w:t>,</w:t>
            </w:r>
          </w:p>
          <w:p w14:paraId="006A67CE" w14:textId="0FEE6B7C" w:rsidR="006A0FCA" w:rsidRDefault="006A0FCA" w:rsidP="006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</w:t>
            </w:r>
            <w:r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6A0FCA">
              <w:rPr>
                <w:b/>
                <w:bCs/>
                <w:sz w:val="24"/>
                <w:szCs w:val="24"/>
              </w:rPr>
              <w:t>220 000</w:t>
            </w:r>
            <w:r w:rsidRPr="0062418D">
              <w:rPr>
                <w:sz w:val="24"/>
                <w:szCs w:val="24"/>
              </w:rPr>
              <w:t xml:space="preserve"> km</w:t>
            </w:r>
          </w:p>
          <w:p w14:paraId="0D1CE82F" w14:textId="77777777" w:rsidR="006A0FCA" w:rsidRPr="0062418D" w:rsidRDefault="006A0FCA" w:rsidP="006241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41C35" w14:textId="77777777" w:rsidR="006A0FCA" w:rsidRPr="0062418D" w:rsidRDefault="006A0FCA" w:rsidP="00926F97">
            <w:pPr>
              <w:jc w:val="center"/>
              <w:rPr>
                <w:sz w:val="24"/>
                <w:szCs w:val="24"/>
              </w:rPr>
            </w:pPr>
          </w:p>
          <w:p w14:paraId="1DBAE706" w14:textId="5EEE0301" w:rsidR="006A0FCA" w:rsidRPr="0062418D" w:rsidRDefault="006A0FCA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  <w:r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</w:tcPr>
          <w:p w14:paraId="263D9122" w14:textId="77777777" w:rsidR="006A0FCA" w:rsidRPr="0062418D" w:rsidRDefault="006A0FCA" w:rsidP="00B379BB">
            <w:pPr>
              <w:jc w:val="right"/>
              <w:rPr>
                <w:sz w:val="24"/>
                <w:szCs w:val="24"/>
              </w:rPr>
            </w:pPr>
          </w:p>
          <w:p w14:paraId="22F58D2C" w14:textId="1CB9E273" w:rsidR="006A0FCA" w:rsidRPr="0062418D" w:rsidRDefault="006A0FCA" w:rsidP="00B727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5.250</w:t>
            </w:r>
            <w:r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2126" w:type="dxa"/>
          </w:tcPr>
          <w:p w14:paraId="5A6F1864" w14:textId="77777777" w:rsidR="006A0FCA" w:rsidRDefault="006A0FCA" w:rsidP="00926F97">
            <w:pPr>
              <w:jc w:val="right"/>
              <w:rPr>
                <w:rFonts w:cstheme="minorHAnsi"/>
                <w:szCs w:val="24"/>
              </w:rPr>
            </w:pPr>
          </w:p>
          <w:p w14:paraId="5E13CDBA" w14:textId="77777777" w:rsidR="006A0FCA" w:rsidRDefault="006A0FCA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2 kluczyki, </w:t>
            </w:r>
          </w:p>
          <w:p w14:paraId="23B24DC6" w14:textId="77777777" w:rsidR="006A0FCA" w:rsidRDefault="006A0FCA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dowód rejestracyjny, karta pojazdu </w:t>
            </w:r>
          </w:p>
          <w:p w14:paraId="60A61D20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382BD948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7307AB50" w14:textId="0016E8D0" w:rsidR="006A0FCA" w:rsidRPr="0062418D" w:rsidRDefault="006A0FCA" w:rsidP="004A3FF7">
            <w:pPr>
              <w:rPr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Samochód uszkodzony </w:t>
            </w:r>
          </w:p>
        </w:tc>
      </w:tr>
    </w:tbl>
    <w:p w14:paraId="34CCD32E" w14:textId="77777777"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14:paraId="30CE5930" w14:textId="77777777"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14:paraId="7740593B" w14:textId="0945C938"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</w:t>
      </w:r>
      <w:r w:rsidR="005B3D59">
        <w:rPr>
          <w:sz w:val="28"/>
          <w:szCs w:val="28"/>
        </w:rPr>
        <w:t>9</w:t>
      </w:r>
      <w:r w:rsidR="006A0FCA">
        <w:rPr>
          <w:sz w:val="28"/>
          <w:szCs w:val="28"/>
        </w:rPr>
        <w:t xml:space="preserve"> kwietnia </w:t>
      </w:r>
      <w:r w:rsidRPr="0062418D">
        <w:rPr>
          <w:sz w:val="28"/>
          <w:szCs w:val="28"/>
        </w:rPr>
        <w:t>202</w:t>
      </w:r>
      <w:r w:rsidR="006A0FCA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9</w:t>
      </w:r>
      <w:r w:rsidRPr="0062418D">
        <w:rPr>
          <w:sz w:val="28"/>
          <w:szCs w:val="28"/>
        </w:rPr>
        <w:t>:</w:t>
      </w:r>
      <w:r w:rsidR="005B3D59">
        <w:rPr>
          <w:sz w:val="28"/>
          <w:szCs w:val="28"/>
        </w:rPr>
        <w:t>3</w:t>
      </w:r>
      <w:r w:rsidRPr="0062418D">
        <w:rPr>
          <w:sz w:val="28"/>
          <w:szCs w:val="28"/>
        </w:rPr>
        <w:t xml:space="preserve">0 </w:t>
      </w:r>
      <w:r w:rsidR="00B72729">
        <w:rPr>
          <w:sz w:val="28"/>
          <w:szCs w:val="28"/>
        </w:rPr>
        <w:t>– 10:</w:t>
      </w:r>
      <w:r w:rsidR="005B3D59">
        <w:rPr>
          <w:sz w:val="28"/>
          <w:szCs w:val="28"/>
        </w:rPr>
        <w:t>0</w:t>
      </w:r>
      <w:r w:rsidR="00B72729">
        <w:rPr>
          <w:sz w:val="28"/>
          <w:szCs w:val="28"/>
        </w:rPr>
        <w:t xml:space="preserve">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8C3EBF">
        <w:rPr>
          <w:sz w:val="28"/>
          <w:szCs w:val="28"/>
        </w:rPr>
        <w:t>Kaleje, ul. Gospodarcza 2</w:t>
      </w:r>
      <w:r w:rsidR="00B72729">
        <w:rPr>
          <w:sz w:val="28"/>
          <w:szCs w:val="28"/>
        </w:rPr>
        <w:t>.</w:t>
      </w:r>
      <w:r w:rsidR="000434EC" w:rsidRPr="0062418D">
        <w:rPr>
          <w:sz w:val="28"/>
          <w:szCs w:val="28"/>
        </w:rPr>
        <w:t xml:space="preserve"> </w:t>
      </w:r>
    </w:p>
    <w:p w14:paraId="7AAC219E" w14:textId="77777777"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14:paraId="3892ADE6" w14:textId="77777777"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14:paraId="4397B11E" w14:textId="77777777"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14:paraId="2D729CE6" w14:textId="77777777"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Cena wywołania w I licytacji wynosi ¾ wartości szacunkowej</w:t>
      </w:r>
      <w:r w:rsidR="00926F97" w:rsidRPr="0062418D">
        <w:rPr>
          <w:sz w:val="28"/>
          <w:szCs w:val="28"/>
        </w:rPr>
        <w:t>,</w:t>
      </w:r>
    </w:p>
    <w:p w14:paraId="20F9E498" w14:textId="77777777"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14:paraId="2DC3682C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</w:t>
      </w:r>
      <w:r w:rsidRPr="0062418D">
        <w:rPr>
          <w:sz w:val="28"/>
          <w:szCs w:val="28"/>
        </w:rPr>
        <w:lastRenderedPageBreak/>
        <w:t xml:space="preserve">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14:paraId="3C80285E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14:paraId="1B996376" w14:textId="77777777"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66895A04" w14:textId="77777777"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14:paraId="3E4F357A" w14:textId="77777777"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14:paraId="7FC363FB" w14:textId="77777777" w:rsidR="00093E38" w:rsidRPr="00B013B2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14:paraId="05DF8C26" w14:textId="77777777" w:rsidR="00B013B2" w:rsidRPr="004A3FF7" w:rsidRDefault="00B013B2" w:rsidP="00B013B2">
      <w:pPr>
        <w:pStyle w:val="Standard"/>
        <w:numPr>
          <w:ilvl w:val="0"/>
          <w:numId w:val="10"/>
        </w:numPr>
        <w:spacing w:before="120" w:after="0" w:line="240" w:lineRule="auto"/>
        <w:rPr>
          <w:rFonts w:cstheme="minorHAnsi"/>
          <w:bCs/>
          <w:sz w:val="28"/>
          <w:szCs w:val="28"/>
        </w:rPr>
      </w:pPr>
      <w:r w:rsidRPr="004A3FF7">
        <w:rPr>
          <w:rFonts w:cstheme="minorHAnsi"/>
          <w:bCs/>
          <w:sz w:val="28"/>
          <w:szCs w:val="28"/>
        </w:rPr>
        <w:t>Szczegółowe informacje można uzyskać w Referacie Egzekucji Administracyjnej:</w:t>
      </w:r>
    </w:p>
    <w:p w14:paraId="6C1039EF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color w:val="2F5496" w:themeColor="accent1" w:themeShade="BF"/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635" distL="114300" distR="114935" simplePos="0" relativeHeight="251676672" behindDoc="0" locked="0" layoutInCell="0" allowOverlap="1" wp14:anchorId="4422B601" wp14:editId="02AD0E9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telefonicznie – pod numerem </w:t>
      </w:r>
      <w:r w:rsidRPr="004A3FF7">
        <w:rPr>
          <w:bCs/>
          <w:sz w:val="28"/>
          <w:szCs w:val="28"/>
        </w:rPr>
        <w:t xml:space="preserve">telefonu: </w:t>
      </w:r>
      <w:r w:rsidRPr="004A3FF7">
        <w:rPr>
          <w:color w:val="2F5496" w:themeColor="accent1" w:themeShade="BF"/>
          <w:sz w:val="28"/>
          <w:szCs w:val="28"/>
        </w:rPr>
        <w:t>61  2811183</w:t>
      </w:r>
    </w:p>
    <w:p w14:paraId="458B858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  <w:lang w:eastAsia="pl-PL"/>
        </w:rPr>
      </w:pPr>
    </w:p>
    <w:p w14:paraId="148D6D20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77696" behindDoc="0" locked="0" layoutInCell="0" allowOverlap="1" wp14:anchorId="44169D76" wp14:editId="32A39E7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elektronicznie – napisz na adresem: </w:t>
      </w:r>
      <w:hyperlink r:id="rId20" w:history="1">
        <w:r w:rsidRPr="004A3FF7">
          <w:rPr>
            <w:rStyle w:val="Hipercze"/>
            <w:sz w:val="28"/>
            <w:szCs w:val="28"/>
          </w:rPr>
          <w:t>us.srem@mf.gov.pl</w:t>
        </w:r>
      </w:hyperlink>
    </w:p>
    <w:p w14:paraId="10A00E23" w14:textId="77777777" w:rsidR="00B013B2" w:rsidRPr="004A3FF7" w:rsidRDefault="00B013B2" w:rsidP="00B013B2">
      <w:pPr>
        <w:pStyle w:val="TekstpismaKAS"/>
        <w:ind w:left="720"/>
        <w:rPr>
          <w:bCs/>
          <w:sz w:val="28"/>
          <w:szCs w:val="28"/>
        </w:rPr>
      </w:pPr>
    </w:p>
    <w:p w14:paraId="674B205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</w:rPr>
      </w:pPr>
      <w:r w:rsidRPr="004A3FF7">
        <w:rPr>
          <w:bCs/>
          <w:sz w:val="28"/>
          <w:szCs w:val="28"/>
        </w:rPr>
        <w:t>oraz na stronie:</w:t>
      </w:r>
      <w:r w:rsidRPr="004A3FF7">
        <w:rPr>
          <w:sz w:val="28"/>
          <w:szCs w:val="28"/>
        </w:rPr>
        <w:t xml:space="preserve"> </w:t>
      </w:r>
      <w:hyperlink r:id="rId21" w:history="1">
        <w:r w:rsidR="004A3FF7" w:rsidRPr="008F4E8B">
          <w:rPr>
            <w:rStyle w:val="Hipercze"/>
            <w:bCs/>
            <w:sz w:val="28"/>
            <w:szCs w:val="28"/>
          </w:rPr>
          <w:t>https://www.wielkopolskie.kas.gov.pl/urzad-skarbowy-srem</w:t>
        </w:r>
      </w:hyperlink>
      <w:r w:rsidRPr="004A3FF7">
        <w:rPr>
          <w:bCs/>
          <w:sz w:val="28"/>
          <w:szCs w:val="28"/>
        </w:rPr>
        <w:t>,</w:t>
      </w:r>
      <w:r w:rsidR="004A3FF7">
        <w:rPr>
          <w:bCs/>
          <w:sz w:val="28"/>
          <w:szCs w:val="28"/>
        </w:rPr>
        <w:t xml:space="preserve"> </w:t>
      </w:r>
      <w:r w:rsidRPr="004A3FF7">
        <w:rPr>
          <w:bCs/>
          <w:sz w:val="28"/>
          <w:szCs w:val="28"/>
        </w:rPr>
        <w:t>w zakładce ogłoszenia - obwieszczenia o licytacji.</w:t>
      </w:r>
    </w:p>
    <w:p w14:paraId="4823A7D4" w14:textId="77777777" w:rsidR="0006187D" w:rsidRPr="004A3FF7" w:rsidRDefault="0006187D" w:rsidP="00093E3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EA5925" w14:textId="77777777" w:rsidR="001B40C4" w:rsidRPr="004A3FF7" w:rsidRDefault="0006187D" w:rsidP="0006187D">
      <w:pPr>
        <w:pStyle w:val="Tekstpodstawowy"/>
        <w:rPr>
          <w:rFonts w:cstheme="minorHAnsi"/>
          <w:b/>
          <w:sz w:val="28"/>
          <w:szCs w:val="28"/>
        </w:rPr>
      </w:pPr>
      <w:r w:rsidRPr="004A3FF7">
        <w:rPr>
          <w:rFonts w:cstheme="minorHAnsi"/>
          <w:b/>
          <w:sz w:val="28"/>
          <w:szCs w:val="28"/>
        </w:rPr>
        <w:t>Podstawa</w:t>
      </w:r>
      <w:r w:rsidR="001B40C4" w:rsidRPr="004A3FF7">
        <w:rPr>
          <w:rFonts w:cstheme="minorHAnsi"/>
          <w:b/>
          <w:sz w:val="28"/>
          <w:szCs w:val="28"/>
        </w:rPr>
        <w:t xml:space="preserve"> prawna</w:t>
      </w:r>
    </w:p>
    <w:p w14:paraId="2B6A8DD9" w14:textId="759281C2" w:rsidR="001B40C4" w:rsidRPr="004A3FF7" w:rsidRDefault="001B40C4" w:rsidP="001B40C4">
      <w:pPr>
        <w:pStyle w:val="Tekstpodstawowy"/>
        <w:jc w:val="both"/>
        <w:rPr>
          <w:rFonts w:cstheme="minorHAnsi"/>
          <w:sz w:val="28"/>
          <w:szCs w:val="28"/>
        </w:rPr>
      </w:pPr>
      <w:r w:rsidRPr="004A3FF7">
        <w:rPr>
          <w:rFonts w:cstheme="minorHAnsi"/>
          <w:sz w:val="28"/>
          <w:szCs w:val="28"/>
        </w:rPr>
        <w:t xml:space="preserve">[1]  </w:t>
      </w:r>
      <w:r w:rsidR="0006187D" w:rsidRPr="004A3FF7">
        <w:rPr>
          <w:rFonts w:cstheme="minorHAnsi"/>
          <w:sz w:val="28"/>
          <w:szCs w:val="28"/>
        </w:rPr>
        <w:t>Art. 105a, art. 105c, art. 105d, art. 106, art.107 ustawy z</w:t>
      </w:r>
      <w:r w:rsidRPr="004A3FF7">
        <w:rPr>
          <w:rFonts w:cstheme="minorHAnsi"/>
          <w:sz w:val="28"/>
          <w:szCs w:val="28"/>
        </w:rPr>
        <w:t xml:space="preserve"> dnia 17 czerwca 1966 r. o postę</w:t>
      </w:r>
      <w:r w:rsidR="0006187D" w:rsidRPr="004A3FF7">
        <w:rPr>
          <w:rFonts w:cstheme="minorHAnsi"/>
          <w:sz w:val="28"/>
          <w:szCs w:val="28"/>
        </w:rPr>
        <w:t>powaniu egzekucyjnym w administracji (</w:t>
      </w:r>
      <w:proofErr w:type="spellStart"/>
      <w:r w:rsidR="0006187D" w:rsidRPr="004A3FF7">
        <w:rPr>
          <w:rFonts w:cstheme="minorHAnsi"/>
          <w:sz w:val="28"/>
          <w:szCs w:val="28"/>
        </w:rPr>
        <w:t>t.j</w:t>
      </w:r>
      <w:proofErr w:type="spellEnd"/>
      <w:r w:rsidR="0006187D" w:rsidRPr="004A3FF7">
        <w:rPr>
          <w:rFonts w:cstheme="minorHAnsi"/>
          <w:sz w:val="28"/>
          <w:szCs w:val="28"/>
        </w:rPr>
        <w:t>. Dz.U. z 202</w:t>
      </w:r>
      <w:r w:rsidR="008C3EBF">
        <w:rPr>
          <w:rFonts w:cstheme="minorHAnsi"/>
          <w:sz w:val="28"/>
          <w:szCs w:val="28"/>
        </w:rPr>
        <w:t>6</w:t>
      </w:r>
      <w:r w:rsidR="0006187D" w:rsidRPr="004A3FF7">
        <w:rPr>
          <w:rFonts w:cstheme="minorHAnsi"/>
          <w:sz w:val="28"/>
          <w:szCs w:val="28"/>
        </w:rPr>
        <w:t xml:space="preserve"> poz. </w:t>
      </w:r>
      <w:r w:rsidR="008C3EBF">
        <w:rPr>
          <w:rFonts w:cstheme="minorHAnsi"/>
          <w:sz w:val="28"/>
          <w:szCs w:val="28"/>
        </w:rPr>
        <w:t>268</w:t>
      </w:r>
      <w:r w:rsidR="0006187D" w:rsidRPr="004A3FF7">
        <w:rPr>
          <w:rFonts w:cstheme="minorHAnsi"/>
          <w:sz w:val="28"/>
          <w:szCs w:val="28"/>
        </w:rPr>
        <w:t xml:space="preserve"> ze zm.) </w:t>
      </w:r>
    </w:p>
    <w:p w14:paraId="31D09A85" w14:textId="77777777" w:rsidR="00B013B2" w:rsidRPr="0062418D" w:rsidRDefault="00BB67B9" w:rsidP="00B013B2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14:paraId="2AC4AE3E" w14:textId="77777777"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14:paraId="565D56C4" w14:textId="77777777"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14:paraId="55D679AA" w14:textId="77777777"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14:paraId="20064E25" w14:textId="1088E15F" w:rsidR="001B5EF1" w:rsidRPr="0062418D" w:rsidRDefault="00BB67B9" w:rsidP="00B013B2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</w:t>
      </w:r>
    </w:p>
    <w:p w14:paraId="2CF09DAF" w14:textId="77777777" w:rsidR="00B013B2" w:rsidRDefault="00B013B2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5C95315F" w14:textId="77777777" w:rsidR="008C3EBF" w:rsidRDefault="008C3E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25DE1DEA" w14:textId="6E3AB095"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lastRenderedPageBreak/>
        <w:t>Informacja o przetwarzaniu danych osobowych</w:t>
      </w:r>
    </w:p>
    <w:p w14:paraId="552E5D98" w14:textId="77777777"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22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7B7D" w14:textId="77777777" w:rsidR="007131F3" w:rsidRDefault="007131F3" w:rsidP="00037C10">
      <w:pPr>
        <w:spacing w:after="0" w:line="240" w:lineRule="auto"/>
      </w:pPr>
      <w:r>
        <w:separator/>
      </w:r>
    </w:p>
  </w:endnote>
  <w:endnote w:type="continuationSeparator" w:id="0">
    <w:p w14:paraId="320670E5" w14:textId="77777777" w:rsidR="007131F3" w:rsidRDefault="007131F3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9489" w14:textId="77777777"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B2DE" w14:textId="77777777"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CD910" w14:textId="77777777"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3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9903D91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" filled="f" stroked="f">
              <v:textbox>
                <w:txbxContent>
                  <w:p w14:paraId="7E2CD910" w14:textId="77777777"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3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9903D91" w14:textId="77777777"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B8A0" w14:textId="77777777"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C72B" w14:textId="77777777"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6CE9377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" filled="f" stroked="f">
              <v:textbox>
                <w:txbxContent>
                  <w:p w14:paraId="24FDC72B" w14:textId="77777777"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14:paraId="36CE9377" w14:textId="77777777"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41E6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14:paraId="5517D3CB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">
                <v:imagedata r:id="rId4" o:title="" gain="39322f" blacklevel="-13107f" grayscale="t" bilevel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382741E6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14:paraId="5517D3CB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49BF" w14:textId="77777777" w:rsidR="007131F3" w:rsidRDefault="007131F3" w:rsidP="00037C10">
      <w:pPr>
        <w:spacing w:after="0" w:line="240" w:lineRule="auto"/>
      </w:pPr>
      <w:r>
        <w:separator/>
      </w:r>
    </w:p>
  </w:footnote>
  <w:footnote w:type="continuationSeparator" w:id="0">
    <w:p w14:paraId="54DD8EBF" w14:textId="77777777" w:rsidR="007131F3" w:rsidRDefault="007131F3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5E62" w14:textId="77777777"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6887" w14:textId="77777777"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1B45" w14:textId="77777777"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4F3"/>
    <w:multiLevelType w:val="hybridMultilevel"/>
    <w:tmpl w:val="66F8B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D7B"/>
    <w:multiLevelType w:val="hybridMultilevel"/>
    <w:tmpl w:val="583A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909E3"/>
    <w:multiLevelType w:val="hybridMultilevel"/>
    <w:tmpl w:val="1AD83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930">
    <w:abstractNumId w:val="5"/>
  </w:num>
  <w:num w:numId="2" w16cid:durableId="673191055">
    <w:abstractNumId w:val="1"/>
  </w:num>
  <w:num w:numId="3" w16cid:durableId="1038507997">
    <w:abstractNumId w:val="14"/>
  </w:num>
  <w:num w:numId="4" w16cid:durableId="1029066392">
    <w:abstractNumId w:val="13"/>
  </w:num>
  <w:num w:numId="5" w16cid:durableId="1018317422">
    <w:abstractNumId w:val="4"/>
  </w:num>
  <w:num w:numId="6" w16cid:durableId="1643804140">
    <w:abstractNumId w:val="11"/>
  </w:num>
  <w:num w:numId="7" w16cid:durableId="954140646">
    <w:abstractNumId w:val="6"/>
  </w:num>
  <w:num w:numId="8" w16cid:durableId="621304942">
    <w:abstractNumId w:val="12"/>
  </w:num>
  <w:num w:numId="9" w16cid:durableId="1849833433">
    <w:abstractNumId w:val="2"/>
  </w:num>
  <w:num w:numId="10" w16cid:durableId="646516044">
    <w:abstractNumId w:val="7"/>
  </w:num>
  <w:num w:numId="11" w16cid:durableId="1856917607">
    <w:abstractNumId w:val="8"/>
  </w:num>
  <w:num w:numId="12" w16cid:durableId="887764594">
    <w:abstractNumId w:val="9"/>
  </w:num>
  <w:num w:numId="13" w16cid:durableId="235557746">
    <w:abstractNumId w:val="3"/>
  </w:num>
  <w:num w:numId="14" w16cid:durableId="858936523">
    <w:abstractNumId w:val="0"/>
  </w:num>
  <w:num w:numId="15" w16cid:durableId="2116363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EF"/>
    <w:rsid w:val="000006A4"/>
    <w:rsid w:val="00021B18"/>
    <w:rsid w:val="00025CAF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3F7A19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A3FF7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2881"/>
    <w:rsid w:val="00593DBF"/>
    <w:rsid w:val="005A112F"/>
    <w:rsid w:val="005A6B3B"/>
    <w:rsid w:val="005A7D71"/>
    <w:rsid w:val="005B31C8"/>
    <w:rsid w:val="005B3D59"/>
    <w:rsid w:val="005C7A16"/>
    <w:rsid w:val="005D1802"/>
    <w:rsid w:val="005E05D1"/>
    <w:rsid w:val="005E1312"/>
    <w:rsid w:val="005E2E79"/>
    <w:rsid w:val="005E3EE9"/>
    <w:rsid w:val="005E70AE"/>
    <w:rsid w:val="005F79E8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87F30"/>
    <w:rsid w:val="006A0FCA"/>
    <w:rsid w:val="006A2321"/>
    <w:rsid w:val="006B0B6B"/>
    <w:rsid w:val="006B17F6"/>
    <w:rsid w:val="006B4FEF"/>
    <w:rsid w:val="006B7A63"/>
    <w:rsid w:val="006C01FB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131F3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0D35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9274E"/>
    <w:rsid w:val="008A1FC8"/>
    <w:rsid w:val="008A6A7A"/>
    <w:rsid w:val="008A7157"/>
    <w:rsid w:val="008B45B6"/>
    <w:rsid w:val="008C3EBF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6935"/>
    <w:rsid w:val="00A27D06"/>
    <w:rsid w:val="00A3770E"/>
    <w:rsid w:val="00A44500"/>
    <w:rsid w:val="00A53E97"/>
    <w:rsid w:val="00A72E9F"/>
    <w:rsid w:val="00A77634"/>
    <w:rsid w:val="00A77D99"/>
    <w:rsid w:val="00A815FB"/>
    <w:rsid w:val="00A81E39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13B2"/>
    <w:rsid w:val="00B05E2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729"/>
    <w:rsid w:val="00B72CEE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6DE9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A5DC0"/>
    <w:rsid w:val="00CB514D"/>
    <w:rsid w:val="00CB7181"/>
    <w:rsid w:val="00CC048F"/>
    <w:rsid w:val="00CC577E"/>
    <w:rsid w:val="00CD0C87"/>
    <w:rsid w:val="00CD42F6"/>
    <w:rsid w:val="00CD7D0C"/>
    <w:rsid w:val="00CE1FD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6CE9"/>
    <w:rsid w:val="00E17A33"/>
    <w:rsid w:val="00E209A2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7977"/>
    <w:rsid w:val="00F0001D"/>
    <w:rsid w:val="00F019CE"/>
    <w:rsid w:val="00F03951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EA28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B013B2"/>
    <w:rPr>
      <w:color w:val="0563C1" w:themeColor="hyperlink"/>
      <w:u w:val="single"/>
    </w:rPr>
  </w:style>
  <w:style w:type="character" w:customStyle="1" w:styleId="TekstpismaKASZnak">
    <w:name w:val="Tekst pisma KAS Znak"/>
    <w:basedOn w:val="Domylnaczcionkaakapitu"/>
    <w:link w:val="TekstpismaKAS"/>
    <w:qFormat/>
    <w:rsid w:val="00B013B2"/>
    <w:rPr>
      <w:rFonts w:eastAsia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B013B2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Standard">
    <w:name w:val="Standard"/>
    <w:qFormat/>
    <w:rsid w:val="00B013B2"/>
    <w:pPr>
      <w:suppressAutoHyphens/>
      <w:spacing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B0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01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https://www.wielkopolskie.kas.gov.pl/urzad-skarbowy-sre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us.srem@mf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wielkopolskie.kas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69F37-6475-4E62-9F62-38FA4067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522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61</cp:revision>
  <cp:lastPrinted>2026-03-25T07:29:00Z</cp:lastPrinted>
  <dcterms:created xsi:type="dcterms:W3CDTF">2021-06-29T09:15:00Z</dcterms:created>
  <dcterms:modified xsi:type="dcterms:W3CDTF">2026-03-25T07:31:00Z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