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EF7A" w14:textId="285BF340" w:rsidR="00325828" w:rsidRPr="005B1784" w:rsidRDefault="00A835C3" w:rsidP="00DA7B80">
      <w:pPr>
        <w:jc w:val="right"/>
        <w:rPr>
          <w:rFonts w:ascii="Lato" w:hAnsi="Lato" w:cs="Calibri"/>
          <w:i/>
          <w:iCs/>
        </w:rPr>
      </w:pPr>
      <w:r w:rsidRPr="005B1784">
        <w:rPr>
          <w:rFonts w:ascii="Lato" w:hAnsi="Lato" w:cs="Calibri"/>
        </w:rPr>
        <w:fldChar w:fldCharType="begin"/>
      </w:r>
      <w:r w:rsidRPr="005B1784">
        <w:rPr>
          <w:rFonts w:ascii="Lato" w:hAnsi="Lato" w:cs="Calibri"/>
        </w:rPr>
        <w:instrText xml:space="preserve"> DOCPROPERTY  KodKreskowy  \* MERGEFORMAT </w:instrText>
      </w:r>
      <w:r w:rsidRPr="005B1784">
        <w:rPr>
          <w:rFonts w:ascii="Lato" w:hAnsi="Lato" w:cs="Calibri"/>
        </w:rPr>
        <w:fldChar w:fldCharType="end"/>
      </w:r>
      <w:r w:rsidRPr="005B1784">
        <w:rPr>
          <w:rFonts w:ascii="Lato" w:hAnsi="Lato" w:cs="Calibri"/>
        </w:rPr>
        <w:fldChar w:fldCharType="begin"/>
      </w:r>
      <w:r w:rsidRPr="005B1784">
        <w:rPr>
          <w:rFonts w:ascii="Lato" w:hAnsi="Lato" w:cs="Calibri"/>
        </w:rPr>
        <w:instrText xml:space="preserve"> DOCPROPERTY  KodKreskowy  \* MERGEFORMAT </w:instrText>
      </w:r>
      <w:r w:rsidRPr="005B1784">
        <w:rPr>
          <w:rFonts w:ascii="Lato" w:hAnsi="Lato" w:cs="Calibri"/>
        </w:rPr>
        <w:fldChar w:fldCharType="end"/>
      </w:r>
      <w:r w:rsidRPr="005B1784">
        <w:rPr>
          <w:rFonts w:ascii="Lato" w:hAnsi="Lato" w:cs="Calibri"/>
        </w:rPr>
        <w:tab/>
      </w:r>
      <w:r w:rsidRPr="005B1784">
        <w:rPr>
          <w:rFonts w:ascii="Lato" w:hAnsi="Lato" w:cs="Calibri"/>
        </w:rPr>
        <w:tab/>
        <w:t xml:space="preserve">                            </w:t>
      </w:r>
      <w:r w:rsidR="001C66B3" w:rsidRPr="005B1784">
        <w:rPr>
          <w:rFonts w:ascii="Lato" w:hAnsi="Lato" w:cs="Calibri"/>
        </w:rPr>
        <w:tab/>
      </w:r>
      <w:r w:rsidR="001C66B3" w:rsidRPr="005B1784">
        <w:rPr>
          <w:rFonts w:ascii="Lato" w:hAnsi="Lato" w:cs="Calibri"/>
        </w:rPr>
        <w:tab/>
      </w:r>
      <w:r w:rsidR="00BA5151">
        <w:rPr>
          <w:rFonts w:ascii="Lato" w:hAnsi="Lato" w:cs="Calibri"/>
          <w:i/>
          <w:iCs/>
          <w:color w:val="002060"/>
        </w:rPr>
        <w:t>Kępno</w:t>
      </w:r>
      <w:r w:rsidR="005B1784" w:rsidRPr="005B1784">
        <w:rPr>
          <w:rFonts w:ascii="Lato" w:hAnsi="Lato" w:cs="Calibri"/>
          <w:i/>
          <w:iCs/>
          <w:color w:val="002060"/>
        </w:rPr>
        <w:t xml:space="preserve">, </w:t>
      </w:r>
      <w:r w:rsidR="00201F1A">
        <w:rPr>
          <w:rFonts w:ascii="Lato" w:hAnsi="Lato" w:cs="Calibri"/>
          <w:i/>
          <w:iCs/>
          <w:color w:val="002060"/>
        </w:rPr>
        <w:t xml:space="preserve">8 </w:t>
      </w:r>
      <w:r w:rsidR="001F1D7D">
        <w:rPr>
          <w:rFonts w:ascii="Lato" w:hAnsi="Lato" w:cs="Calibri"/>
          <w:i/>
          <w:iCs/>
          <w:color w:val="002060"/>
        </w:rPr>
        <w:t xml:space="preserve">maja </w:t>
      </w:r>
      <w:r w:rsidR="00201F1A">
        <w:rPr>
          <w:rFonts w:ascii="Lato" w:hAnsi="Lato" w:cs="Calibri"/>
          <w:i/>
          <w:iCs/>
          <w:color w:val="002060"/>
        </w:rPr>
        <w:t xml:space="preserve">2026 </w:t>
      </w:r>
      <w:r w:rsidR="001F1D7D">
        <w:rPr>
          <w:rFonts w:ascii="Lato" w:hAnsi="Lato" w:cs="Calibri"/>
          <w:i/>
          <w:iCs/>
          <w:color w:val="002060"/>
        </w:rPr>
        <w:t>roku</w:t>
      </w:r>
      <w:r w:rsidR="00201F1A">
        <w:rPr>
          <w:rFonts w:ascii="Lato" w:hAnsi="Lato" w:cs="Calibri"/>
          <w:i/>
          <w:iCs/>
          <w:color w:val="002060"/>
        </w:rPr>
        <w:t>.</w:t>
      </w:r>
    </w:p>
    <w:p w14:paraId="2CA35494" w14:textId="7B58919E" w:rsidR="002A45BE" w:rsidRPr="005B1784" w:rsidRDefault="002A45BE" w:rsidP="00325828">
      <w:pPr>
        <w:jc w:val="both"/>
        <w:rPr>
          <w:rFonts w:ascii="Lato" w:hAnsi="Lato" w:cs="Calibri"/>
        </w:rPr>
      </w:pPr>
    </w:p>
    <w:p w14:paraId="47EE9855" w14:textId="77777777" w:rsidR="00D43368" w:rsidRPr="005B1784" w:rsidRDefault="00D43368" w:rsidP="00534AA2">
      <w:pPr>
        <w:pStyle w:val="Nagwek11"/>
        <w:spacing w:before="240" w:line="276" w:lineRule="auto"/>
        <w:rPr>
          <w:rFonts w:ascii="Lato" w:hAnsi="Lato" w:cs="Calibri"/>
          <w:color w:val="000000" w:themeColor="text1"/>
          <w:sz w:val="24"/>
          <w:szCs w:val="24"/>
          <w:lang w:val="fr-FR"/>
        </w:rPr>
      </w:pPr>
    </w:p>
    <w:p w14:paraId="70EB2BB9" w14:textId="6B756AC2" w:rsidR="00D43368" w:rsidRPr="005B1784" w:rsidRDefault="005B1784" w:rsidP="005B1784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14:paraId="4043DE9D" w14:textId="5A6EA4D9" w:rsidR="00795D0F" w:rsidRPr="005B1784" w:rsidRDefault="00795D0F" w:rsidP="005B1784">
      <w:pPr>
        <w:pStyle w:val="Nagwek11"/>
        <w:spacing w:before="0" w:line="276" w:lineRule="auto"/>
        <w:jc w:val="center"/>
        <w:rPr>
          <w:rFonts w:ascii="Lato" w:hAnsi="Lato" w:cs="Calibri"/>
          <w:color w:val="000000" w:themeColor="text1"/>
          <w:sz w:val="24"/>
          <w:szCs w:val="24"/>
          <w:lang w:val="fr-FR"/>
        </w:rPr>
      </w:pPr>
    </w:p>
    <w:p w14:paraId="7F2649CC" w14:textId="77777777" w:rsidR="00A136C2" w:rsidRPr="005B1784" w:rsidRDefault="00A136C2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27633815" w14:textId="29419C26" w:rsidR="005B1784" w:rsidRDefault="005B1784" w:rsidP="00546023">
      <w:pPr>
        <w:pStyle w:val="Tekstpodstawowy"/>
        <w:spacing w:line="276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t>Szanowni Państwo,</w:t>
      </w:r>
    </w:p>
    <w:p w14:paraId="49DD434C" w14:textId="1606C109" w:rsidR="001F1D7D" w:rsidRPr="00A56018" w:rsidRDefault="005B1784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A56018">
        <w:rPr>
          <w:rFonts w:ascii="Lato" w:hAnsi="Lato" w:cs="Calibri"/>
        </w:rPr>
        <w:t>Informuję</w:t>
      </w:r>
      <w:r w:rsidR="00D43368" w:rsidRPr="00A56018">
        <w:rPr>
          <w:rFonts w:ascii="Lato" w:eastAsiaTheme="majorEastAsia" w:hAnsi="Lato" w:cs="Calibri"/>
          <w:lang w:val="fr-FR"/>
        </w:rPr>
        <w:t>, że przystępuj</w:t>
      </w:r>
      <w:r w:rsidR="00F15B84" w:rsidRPr="00A56018">
        <w:rPr>
          <w:rFonts w:ascii="Lato" w:eastAsiaTheme="majorEastAsia" w:hAnsi="Lato" w:cs="Calibri"/>
          <w:lang w:val="fr-FR"/>
        </w:rPr>
        <w:t>ę</w:t>
      </w:r>
      <w:r w:rsidR="00D43368" w:rsidRPr="00A56018">
        <w:rPr>
          <w:rFonts w:ascii="Lato" w:eastAsiaTheme="majorEastAsia" w:hAnsi="Lato" w:cs="Calibri"/>
          <w:lang w:val="fr-FR"/>
        </w:rPr>
        <w:t xml:space="preserve"> do</w:t>
      </w:r>
      <w:r w:rsidR="003B3E1E" w:rsidRPr="00A56018">
        <w:rPr>
          <w:rFonts w:ascii="Lato" w:eastAsiaTheme="majorEastAsia" w:hAnsi="Lato" w:cs="Calibri"/>
          <w:lang w:val="fr-FR"/>
        </w:rPr>
        <w:t xml:space="preserve"> </w:t>
      </w:r>
      <w:r w:rsidR="00D43368" w:rsidRPr="00A56018">
        <w:rPr>
          <w:rFonts w:ascii="Lato" w:eastAsiaTheme="majorEastAsia" w:hAnsi="Lato" w:cs="Calibri"/>
          <w:lang w:val="fr-FR"/>
        </w:rPr>
        <w:t>opisu i oszacowania wartości</w:t>
      </w:r>
      <w:r w:rsidR="00B70333" w:rsidRPr="00A56018">
        <w:rPr>
          <w:rFonts w:ascii="Lato" w:eastAsiaTheme="majorEastAsia" w:hAnsi="Lato" w:cs="Calibri"/>
          <w:lang w:val="fr-FR"/>
        </w:rPr>
        <w:t xml:space="preserve"> </w:t>
      </w:r>
      <w:r w:rsidR="001F1D7D">
        <w:rPr>
          <w:rFonts w:ascii="Lato" w:eastAsiaTheme="majorEastAsia" w:hAnsi="Lato" w:cs="Calibri"/>
          <w:lang w:val="fr-FR"/>
        </w:rPr>
        <w:t>nieruchomości</w:t>
      </w:r>
      <w:r w:rsidR="00E53001">
        <w:rPr>
          <w:rFonts w:ascii="Lato" w:eastAsiaTheme="majorEastAsia" w:hAnsi="Lato" w:cs="Calibri"/>
          <w:lang w:val="fr-FR"/>
        </w:rPr>
        <w:t xml:space="preserve">, </w:t>
      </w:r>
      <w:r w:rsidR="0019437C" w:rsidRPr="0019437C">
        <w:rPr>
          <w:rFonts w:ascii="Lato" w:eastAsiaTheme="majorEastAsia" w:hAnsi="Lato" w:cs="Calibri"/>
        </w:rPr>
        <w:t>w której prowadzona jest działalność gospodarcza obejmująca hale magazynowe, pomieszczenia biurowe oraz działki grunt</w:t>
      </w:r>
      <w:r w:rsidR="000C2DC6">
        <w:rPr>
          <w:rFonts w:ascii="Lato" w:eastAsiaTheme="majorEastAsia" w:hAnsi="Lato" w:cs="Calibri"/>
        </w:rPr>
        <w:t>owe</w:t>
      </w:r>
      <w:r w:rsidR="0019437C" w:rsidRPr="0019437C">
        <w:rPr>
          <w:rFonts w:ascii="Lato" w:eastAsiaTheme="majorEastAsia" w:hAnsi="Lato" w:cs="Calibri"/>
        </w:rPr>
        <w:t>.</w:t>
      </w:r>
      <w:r w:rsidR="0019437C" w:rsidRPr="0019437C">
        <w:rPr>
          <w:rFonts w:ascii="Lato" w:eastAsiaTheme="majorEastAsia" w:hAnsi="Lato" w:cs="Calibri"/>
          <w:lang w:val="fr-FR"/>
        </w:rPr>
        <w:t xml:space="preserve"> </w:t>
      </w:r>
    </w:p>
    <w:p w14:paraId="68E7DD1D" w14:textId="77777777" w:rsidR="005B1784" w:rsidRPr="005B1784" w:rsidRDefault="00556B87" w:rsidP="00546023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Oznaczenie nieruchomości</w:t>
      </w:r>
      <w:r w:rsidR="00546023" w:rsidRPr="005B1784">
        <w:rPr>
          <w:rFonts w:ascii="Lato" w:hAnsi="Lato" w:cs="Calibri"/>
          <w:b/>
          <w:color w:val="C00000"/>
          <w:sz w:val="28"/>
          <w:szCs w:val="28"/>
        </w:rPr>
        <w:t xml:space="preserve"> </w:t>
      </w:r>
    </w:p>
    <w:p w14:paraId="5F0144D4" w14:textId="1D8DF2B2" w:rsidR="001938F1" w:rsidRPr="00A56018" w:rsidRDefault="00236C8D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lang w:val="fr-FR"/>
        </w:rPr>
      </w:pPr>
      <w:r w:rsidRPr="00A56018">
        <w:rPr>
          <w:rFonts w:ascii="Lato" w:eastAsiaTheme="majorEastAsia" w:hAnsi="Lato" w:cs="Calibri"/>
          <w:lang w:val="fr-FR"/>
        </w:rPr>
        <w:t>Nieruchomoś</w:t>
      </w:r>
      <w:r w:rsidR="0052562B">
        <w:rPr>
          <w:rFonts w:ascii="Lato" w:eastAsiaTheme="majorEastAsia" w:hAnsi="Lato" w:cs="Calibri"/>
          <w:lang w:val="fr-FR"/>
        </w:rPr>
        <w:t>ci</w:t>
      </w:r>
      <w:r w:rsidRPr="00A56018">
        <w:rPr>
          <w:rFonts w:ascii="Lato" w:eastAsiaTheme="majorEastAsia" w:hAnsi="Lato" w:cs="Calibri"/>
          <w:lang w:val="fr-FR"/>
        </w:rPr>
        <w:t xml:space="preserve"> poło</w:t>
      </w:r>
      <w:r w:rsidR="0052562B">
        <w:rPr>
          <w:rFonts w:ascii="Lato" w:eastAsiaTheme="majorEastAsia" w:hAnsi="Lato" w:cs="Calibri"/>
          <w:lang w:val="fr-FR"/>
        </w:rPr>
        <w:t>ż</w:t>
      </w:r>
      <w:r w:rsidRPr="00A56018">
        <w:rPr>
          <w:rFonts w:ascii="Lato" w:eastAsiaTheme="majorEastAsia" w:hAnsi="Lato" w:cs="Calibri"/>
          <w:lang w:val="fr-FR"/>
        </w:rPr>
        <w:t>on</w:t>
      </w:r>
      <w:r w:rsidR="0052562B">
        <w:rPr>
          <w:rFonts w:ascii="Lato" w:eastAsiaTheme="majorEastAsia" w:hAnsi="Lato" w:cs="Calibri"/>
          <w:lang w:val="fr-FR"/>
        </w:rPr>
        <w:t>e</w:t>
      </w:r>
      <w:r w:rsidRPr="00A56018">
        <w:rPr>
          <w:rFonts w:ascii="Lato" w:eastAsiaTheme="majorEastAsia" w:hAnsi="Lato" w:cs="Calibri"/>
          <w:lang w:val="fr-FR"/>
        </w:rPr>
        <w:t xml:space="preserve"> </w:t>
      </w:r>
      <w:r w:rsidR="0052562B">
        <w:rPr>
          <w:rFonts w:ascii="Lato" w:eastAsiaTheme="majorEastAsia" w:hAnsi="Lato" w:cs="Calibri"/>
          <w:lang w:val="fr-FR"/>
        </w:rPr>
        <w:t>są</w:t>
      </w:r>
      <w:r w:rsidRPr="00A56018">
        <w:rPr>
          <w:rFonts w:ascii="Lato" w:eastAsiaTheme="majorEastAsia" w:hAnsi="Lato" w:cs="Calibri"/>
          <w:lang w:val="fr-FR"/>
        </w:rPr>
        <w:t xml:space="preserve"> na</w:t>
      </w:r>
      <w:r w:rsidR="00EA5326">
        <w:rPr>
          <w:rFonts w:ascii="Lato" w:eastAsiaTheme="majorEastAsia" w:hAnsi="Lato" w:cs="Calibri"/>
          <w:lang w:val="fr-FR"/>
        </w:rPr>
        <w:t xml:space="preserve"> terenie gminy </w:t>
      </w:r>
      <w:r w:rsidR="0052562B">
        <w:rPr>
          <w:rFonts w:ascii="Lato" w:eastAsiaTheme="majorEastAsia" w:hAnsi="Lato" w:cs="Calibri"/>
          <w:lang w:val="fr-FR"/>
        </w:rPr>
        <w:t>Kępno</w:t>
      </w:r>
      <w:r w:rsidRPr="00A56018">
        <w:rPr>
          <w:rFonts w:ascii="Lato" w:eastAsiaTheme="majorEastAsia" w:hAnsi="Lato" w:cs="Calibri"/>
          <w:lang w:val="fr-FR"/>
        </w:rPr>
        <w:t xml:space="preserve"> w mi</w:t>
      </w:r>
      <w:r w:rsidR="00EA5326">
        <w:rPr>
          <w:rFonts w:ascii="Lato" w:eastAsiaTheme="majorEastAsia" w:hAnsi="Lato" w:cs="Calibri"/>
          <w:lang w:val="fr-FR"/>
        </w:rPr>
        <w:t xml:space="preserve">ejscowości </w:t>
      </w:r>
      <w:r w:rsidR="0052562B">
        <w:rPr>
          <w:rFonts w:ascii="Lato" w:eastAsiaTheme="majorEastAsia" w:hAnsi="Lato" w:cs="Calibri"/>
          <w:lang w:val="fr-FR"/>
        </w:rPr>
        <w:t xml:space="preserve">Myjomice-Ostrówiec, ul. Owocowa 1a.  </w:t>
      </w:r>
      <w:r w:rsidR="00922925">
        <w:rPr>
          <w:rFonts w:ascii="Lato" w:eastAsiaTheme="majorEastAsia" w:hAnsi="Lato" w:cs="Calibri"/>
          <w:lang w:val="fr-FR"/>
        </w:rPr>
        <w:t>W skład nieruchomości</w:t>
      </w:r>
      <w:r w:rsidR="00CC6C00">
        <w:rPr>
          <w:rFonts w:ascii="Lato" w:eastAsiaTheme="majorEastAsia" w:hAnsi="Lato" w:cs="Calibri"/>
          <w:lang w:val="fr-FR"/>
        </w:rPr>
        <w:t>,</w:t>
      </w:r>
      <w:r w:rsidR="00922925">
        <w:rPr>
          <w:rFonts w:ascii="Lato" w:eastAsiaTheme="majorEastAsia" w:hAnsi="Lato" w:cs="Calibri"/>
          <w:lang w:val="fr-FR"/>
        </w:rPr>
        <w:t xml:space="preserve"> </w:t>
      </w:r>
      <w:r w:rsidR="00CC6C00">
        <w:rPr>
          <w:rFonts w:ascii="Lato" w:eastAsiaTheme="majorEastAsia" w:hAnsi="Lato" w:cs="Calibri"/>
          <w:lang w:val="fr-FR"/>
        </w:rPr>
        <w:t>dla</w:t>
      </w:r>
      <w:r w:rsidR="00CC6C00" w:rsidRPr="001F1D7D">
        <w:rPr>
          <w:rFonts w:ascii="Lato" w:eastAsiaTheme="majorEastAsia" w:hAnsi="Lato" w:cs="Calibri"/>
          <w:lang w:val="fr-FR"/>
        </w:rPr>
        <w:t xml:space="preserve"> której Sąd Rejonowy w Kępnie V Wydział Ksiąg Wieczystych prowadzi księg</w:t>
      </w:r>
      <w:r w:rsidR="00CC6C00">
        <w:rPr>
          <w:rFonts w:ascii="Lato" w:eastAsiaTheme="majorEastAsia" w:hAnsi="Lato" w:cs="Calibri"/>
          <w:lang w:val="fr-FR"/>
        </w:rPr>
        <w:t>ę</w:t>
      </w:r>
      <w:r w:rsidR="00CC6C00" w:rsidRPr="001F1D7D">
        <w:rPr>
          <w:rFonts w:ascii="Lato" w:eastAsiaTheme="majorEastAsia" w:hAnsi="Lato" w:cs="Calibri"/>
          <w:lang w:val="fr-FR"/>
        </w:rPr>
        <w:t xml:space="preserve"> o numer</w:t>
      </w:r>
      <w:r w:rsidR="00CC6C00">
        <w:rPr>
          <w:rFonts w:ascii="Lato" w:eastAsiaTheme="majorEastAsia" w:hAnsi="Lato" w:cs="Calibri"/>
          <w:lang w:val="fr-FR"/>
        </w:rPr>
        <w:t xml:space="preserve">ze KZ1E/00047001/0 </w:t>
      </w:r>
      <w:r w:rsidR="00922925">
        <w:rPr>
          <w:rFonts w:ascii="Lato" w:eastAsiaTheme="majorEastAsia" w:hAnsi="Lato" w:cs="Calibri"/>
          <w:lang w:val="fr-FR"/>
        </w:rPr>
        <w:t xml:space="preserve">wchodzą działki </w:t>
      </w:r>
      <w:r w:rsidR="00EA5326">
        <w:rPr>
          <w:rFonts w:ascii="Lato" w:eastAsiaTheme="majorEastAsia" w:hAnsi="Lato" w:cs="Calibri"/>
          <w:lang w:val="fr-FR"/>
        </w:rPr>
        <w:t>dz.nr</w:t>
      </w:r>
      <w:r w:rsidR="00F36442">
        <w:rPr>
          <w:rFonts w:ascii="Lato" w:eastAsiaTheme="majorEastAsia" w:hAnsi="Lato" w:cs="Calibri"/>
          <w:lang w:val="fr-FR"/>
        </w:rPr>
        <w:t xml:space="preserve"> 134/25 oraz 134/26 o łącznej </w:t>
      </w:r>
      <w:r w:rsidRPr="00A56018">
        <w:rPr>
          <w:rFonts w:ascii="Lato" w:eastAsiaTheme="majorEastAsia" w:hAnsi="Lato" w:cs="Calibri"/>
          <w:lang w:val="fr-FR"/>
        </w:rPr>
        <w:t>o </w:t>
      </w:r>
      <w:r w:rsidR="00546023" w:rsidRPr="00A56018">
        <w:rPr>
          <w:rFonts w:ascii="Lato" w:eastAsiaTheme="majorEastAsia" w:hAnsi="Lato" w:cs="Calibri"/>
          <w:lang w:val="fr-FR"/>
        </w:rPr>
        <w:t>powierzchni</w:t>
      </w:r>
      <w:r w:rsidR="00F36442">
        <w:rPr>
          <w:rFonts w:ascii="Lato" w:eastAsiaTheme="majorEastAsia" w:hAnsi="Lato" w:cs="Calibri"/>
          <w:lang w:val="fr-FR"/>
        </w:rPr>
        <w:t xml:space="preserve"> 0,5200</w:t>
      </w:r>
      <w:r w:rsidRPr="00A56018">
        <w:rPr>
          <w:rFonts w:ascii="Lato" w:eastAsiaTheme="majorEastAsia" w:hAnsi="Lato" w:cs="Calibri"/>
          <w:lang w:val="fr-FR"/>
        </w:rPr>
        <w:t> ha</w:t>
      </w:r>
      <w:r w:rsidR="005F1A34">
        <w:rPr>
          <w:rFonts w:ascii="Lato" w:eastAsiaTheme="majorEastAsia" w:hAnsi="Lato" w:cs="Calibri"/>
          <w:lang w:val="fr-FR"/>
        </w:rPr>
        <w:t>. W skład nieruchomo</w:t>
      </w:r>
      <w:r w:rsidR="000C2DC6">
        <w:rPr>
          <w:rFonts w:ascii="Lato" w:eastAsiaTheme="majorEastAsia" w:hAnsi="Lato" w:cs="Calibri"/>
          <w:lang w:val="fr-FR"/>
        </w:rPr>
        <w:t>ś</w:t>
      </w:r>
      <w:r w:rsidR="005F1A34">
        <w:rPr>
          <w:rFonts w:ascii="Lato" w:eastAsiaTheme="majorEastAsia" w:hAnsi="Lato" w:cs="Calibri"/>
          <w:lang w:val="fr-FR"/>
        </w:rPr>
        <w:t xml:space="preserve">ci, </w:t>
      </w:r>
      <w:r w:rsidRPr="00A56018">
        <w:rPr>
          <w:rFonts w:ascii="Lato" w:eastAsiaTheme="majorEastAsia" w:hAnsi="Lato" w:cs="Calibri"/>
          <w:lang w:val="fr-FR"/>
        </w:rPr>
        <w:t>dla której Sąd Rejonowy w</w:t>
      </w:r>
      <w:r w:rsidR="005F1A34">
        <w:rPr>
          <w:rFonts w:ascii="Lato" w:eastAsiaTheme="majorEastAsia" w:hAnsi="Lato" w:cs="Calibri"/>
          <w:lang w:val="fr-FR"/>
        </w:rPr>
        <w:t> </w:t>
      </w:r>
      <w:r w:rsidRPr="00A56018">
        <w:rPr>
          <w:rFonts w:ascii="Lato" w:eastAsiaTheme="majorEastAsia" w:hAnsi="Lato" w:cs="Calibri"/>
          <w:lang w:val="fr-FR"/>
        </w:rPr>
        <w:t xml:space="preserve">Kępnie V Wydział Ksiąg Wieczystych prowadzi </w:t>
      </w:r>
      <w:r w:rsidR="00EA5326">
        <w:rPr>
          <w:rFonts w:ascii="Lato" w:eastAsiaTheme="majorEastAsia" w:hAnsi="Lato" w:cs="Calibri"/>
          <w:lang w:val="fr-FR"/>
        </w:rPr>
        <w:t xml:space="preserve">księgę o numerze </w:t>
      </w:r>
      <w:r w:rsidR="005F1A34">
        <w:rPr>
          <w:rFonts w:ascii="Lato" w:eastAsiaTheme="majorEastAsia" w:hAnsi="Lato" w:cs="Calibri"/>
          <w:lang w:val="fr-FR"/>
        </w:rPr>
        <w:t>KZ1E/00050290/6 wchodzą działki o nr : 134/19, 134/20, 134/7, 134/8 o łącznej powierzchni 0,2650 ha.</w:t>
      </w:r>
    </w:p>
    <w:p w14:paraId="0F2BB0C1" w14:textId="1690D03A" w:rsidR="003A01AB" w:rsidRPr="005B1784" w:rsidRDefault="003A01AB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</w:t>
      </w:r>
      <w:r w:rsidR="00556B87"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n</w:t>
      </w:r>
      <w:r w:rsidR="00546023" w:rsidRPr="005B1784"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08FB695B" w14:textId="47EE1709" w:rsidR="00D43368" w:rsidRPr="005B1784" w:rsidRDefault="00BA3BB4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color w:val="000000" w:themeColor="text1"/>
          <w:lang w:val="fr-FR"/>
        </w:rPr>
        <w:t>Opis i oszaco</w:t>
      </w:r>
      <w:r w:rsidR="00551925" w:rsidRPr="005B1784">
        <w:rPr>
          <w:rFonts w:ascii="Lato" w:eastAsiaTheme="majorEastAsia" w:hAnsi="Lato" w:cs="Calibri"/>
          <w:color w:val="000000" w:themeColor="text1"/>
          <w:lang w:val="fr-FR"/>
        </w:rPr>
        <w:t>w</w:t>
      </w:r>
      <w:r w:rsidR="00F90E21" w:rsidRPr="005B1784">
        <w:rPr>
          <w:rFonts w:ascii="Lato" w:eastAsiaTheme="majorEastAsia" w:hAnsi="Lato" w:cs="Calibri"/>
          <w:color w:val="000000" w:themeColor="text1"/>
          <w:lang w:val="fr-FR"/>
        </w:rPr>
        <w:t>anie wartości nieruchomości </w:t>
      </w:r>
    </w:p>
    <w:p w14:paraId="5AF97B36" w14:textId="3E17CB8D" w:rsidR="000F23A8" w:rsidRPr="005B1784" w:rsidRDefault="000F23A8" w:rsidP="000F23A8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Lato" w:eastAsiaTheme="majorEastAsia" w:hAnsi="Lato" w:cs="Calibri"/>
          <w:color w:val="002060"/>
          <w:lang w:val="fr-FR"/>
        </w:rPr>
      </w:pPr>
      <w:r w:rsidRPr="005B1784">
        <w:rPr>
          <w:rFonts w:ascii="Lato" w:eastAsiaTheme="majorEastAsia" w:hAnsi="Lato" w:cs="Calibri"/>
          <w:lang w:val="fr-FR"/>
        </w:rPr>
        <w:t>rozpocznie się</w:t>
      </w:r>
      <w:r w:rsidR="006363B6">
        <w:rPr>
          <w:rFonts w:ascii="Lato" w:eastAsiaTheme="majorEastAsia" w:hAnsi="Lato" w:cs="Calibri"/>
          <w:lang w:val="fr-FR"/>
        </w:rPr>
        <w:t xml:space="preserve"> </w:t>
      </w:r>
      <w:r w:rsidR="00733E4F">
        <w:rPr>
          <w:rFonts w:ascii="Lato" w:eastAsiaTheme="majorEastAsia" w:hAnsi="Lato" w:cs="Calibri"/>
          <w:lang w:val="fr-FR"/>
        </w:rPr>
        <w:t>8 </w:t>
      </w:r>
      <w:r w:rsidR="00605A08">
        <w:rPr>
          <w:rFonts w:ascii="Lato" w:eastAsiaTheme="majorEastAsia" w:hAnsi="Lato" w:cs="Calibri"/>
          <w:lang w:val="fr-FR"/>
        </w:rPr>
        <w:t xml:space="preserve">czerwca </w:t>
      </w:r>
      <w:r w:rsidR="00733E4F">
        <w:rPr>
          <w:rFonts w:ascii="Lato" w:eastAsiaTheme="majorEastAsia" w:hAnsi="Lato" w:cs="Calibri"/>
          <w:lang w:val="fr-FR"/>
        </w:rPr>
        <w:t>2026 roku o godzinie 9 :00 w Myjomicach-Ostrówcu, ul.</w:t>
      </w:r>
      <w:r w:rsidR="00506050">
        <w:rPr>
          <w:rFonts w:ascii="Lato" w:eastAsiaTheme="majorEastAsia" w:hAnsi="Lato" w:cs="Calibri"/>
          <w:lang w:val="fr-FR"/>
        </w:rPr>
        <w:t> </w:t>
      </w:r>
      <w:r w:rsidR="00733E4F">
        <w:rPr>
          <w:rFonts w:ascii="Lato" w:eastAsiaTheme="majorEastAsia" w:hAnsi="Lato" w:cs="Calibri"/>
          <w:lang w:val="fr-FR"/>
        </w:rPr>
        <w:t>Owocowa 1a oględzinami nieruchomości ;</w:t>
      </w:r>
    </w:p>
    <w:p w14:paraId="73D7294D" w14:textId="7269EC3C" w:rsidR="00650CAE" w:rsidRPr="005B1784" w:rsidRDefault="000F23A8" w:rsidP="000F23A8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Lato" w:eastAsiaTheme="majorEastAsia" w:hAnsi="Lato" w:cs="Calibri"/>
          <w:color w:val="002060"/>
          <w:lang w:val="fr-FR"/>
        </w:rPr>
      </w:pPr>
      <w:r w:rsidRPr="005B1784">
        <w:rPr>
          <w:rFonts w:ascii="Lato" w:eastAsiaTheme="majorEastAsia" w:hAnsi="Lato" w:cs="Calibri"/>
          <w:lang w:val="fr-FR"/>
        </w:rPr>
        <w:t>zakończy się</w:t>
      </w:r>
      <w:r w:rsidR="00733E4F">
        <w:rPr>
          <w:rFonts w:ascii="Lato" w:eastAsiaTheme="majorEastAsia" w:hAnsi="Lato" w:cs="Calibri"/>
          <w:lang w:val="fr-FR"/>
        </w:rPr>
        <w:t xml:space="preserve"> </w:t>
      </w:r>
      <w:r w:rsidR="00E07958">
        <w:rPr>
          <w:rFonts w:ascii="Lato" w:eastAsiaTheme="majorEastAsia" w:hAnsi="Lato" w:cs="Calibri"/>
          <w:lang w:val="fr-FR"/>
        </w:rPr>
        <w:t xml:space="preserve">16 lipca 2026 roku o godz. </w:t>
      </w:r>
      <w:r w:rsidR="00506050">
        <w:rPr>
          <w:rFonts w:ascii="Lato" w:eastAsiaTheme="majorEastAsia" w:hAnsi="Lato" w:cs="Calibri"/>
          <w:lang w:val="fr-FR"/>
        </w:rPr>
        <w:t>12 :00 w budynku Urzędu Skarbowego w Kępnie, ul. Młyńska 3a, 63-600 Kępno.</w:t>
      </w:r>
    </w:p>
    <w:p w14:paraId="54B1C94C" w14:textId="0E72393B" w:rsidR="00607EED" w:rsidRPr="005B1784" w:rsidRDefault="00C10FDA" w:rsidP="00D451D7">
      <w:pPr>
        <w:pStyle w:val="western"/>
        <w:spacing w:beforeAutospacing="0" w:after="0" w:line="276" w:lineRule="auto"/>
        <w:jc w:val="both"/>
        <w:rPr>
          <w:rFonts w:ascii="Lato" w:hAnsi="Lato" w:cs="Calibri"/>
          <w:b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Wezwanie</w:t>
      </w:r>
      <w:r w:rsidR="00D451D7" w:rsidRPr="005B1784">
        <w:rPr>
          <w:rFonts w:ascii="Lato" w:hAnsi="Lato"/>
          <w:i/>
          <w:iCs/>
          <w:color w:val="C00000"/>
        </w:rPr>
        <w:t xml:space="preserve"> </w:t>
      </w:r>
    </w:p>
    <w:p w14:paraId="144D3523" w14:textId="728F0F69" w:rsidR="00607EED" w:rsidRPr="005B1784" w:rsidRDefault="005B1784" w:rsidP="005B1784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</w:t>
      </w:r>
      <w:r w:rsidR="00C10FDA" w:rsidRPr="005B1784">
        <w:rPr>
          <w:rFonts w:ascii="Lato" w:hAnsi="Lato"/>
          <w:bCs/>
        </w:rPr>
        <w:t xml:space="preserve">zywam każdego, kto rości sobie prawa do nieruchomości lub jej przynależności, aby przed ukończeniem opisu </w:t>
      </w:r>
      <w:r w:rsidR="009F644F">
        <w:rPr>
          <w:rFonts w:ascii="Lato" w:hAnsi="Lato"/>
          <w:bCs/>
        </w:rPr>
        <w:t xml:space="preserve">do </w:t>
      </w:r>
      <w:r w:rsidR="00095572">
        <w:rPr>
          <w:rFonts w:ascii="Lato" w:eastAsiaTheme="majorEastAsia" w:hAnsi="Lato" w:cs="Calibri"/>
          <w:lang w:val="fr-FR"/>
        </w:rPr>
        <w:t>16 lipca 2026</w:t>
      </w:r>
      <w:r w:rsidR="009F644F">
        <w:rPr>
          <w:rFonts w:ascii="Lato" w:eastAsiaTheme="majorEastAsia" w:hAnsi="Lato" w:cs="Calibri"/>
          <w:lang w:val="fr-FR"/>
        </w:rPr>
        <w:t xml:space="preserve"> </w:t>
      </w:r>
      <w:r w:rsidR="00095572">
        <w:rPr>
          <w:rFonts w:ascii="Lato" w:eastAsiaTheme="majorEastAsia" w:hAnsi="Lato" w:cs="Calibri"/>
          <w:lang w:val="fr-FR"/>
        </w:rPr>
        <w:t>roku</w:t>
      </w:r>
      <w:r w:rsidR="009F644F">
        <w:rPr>
          <w:rFonts w:ascii="Lato" w:eastAsiaTheme="majorEastAsia" w:hAnsi="Lato" w:cs="Calibri"/>
          <w:lang w:val="fr-FR"/>
        </w:rPr>
        <w:t xml:space="preserve"> do godziny 12 :00</w:t>
      </w:r>
      <w:r w:rsidR="00C10FDA" w:rsidRPr="005B1784">
        <w:rPr>
          <w:rFonts w:ascii="Lato" w:hAnsi="Lato"/>
          <w:bCs/>
          <w:color w:val="002060"/>
        </w:rPr>
        <w:t xml:space="preserve"> </w:t>
      </w:r>
      <w:r w:rsidR="00C10FDA" w:rsidRPr="005B1784">
        <w:rPr>
          <w:rFonts w:ascii="Lato" w:hAnsi="Lato"/>
          <w:bCs/>
        </w:rPr>
        <w:t>zgłosił swoje prawa.</w:t>
      </w:r>
    </w:p>
    <w:p w14:paraId="6980DB03" w14:textId="0520F236" w:rsidR="00C10FDA" w:rsidRPr="005B1784" w:rsidRDefault="005B1784" w:rsidP="005B1784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Z</w:t>
      </w:r>
      <w:r w:rsidR="00C10FDA" w:rsidRPr="005B1784">
        <w:rPr>
          <w:rFonts w:ascii="Lato" w:hAnsi="Lato"/>
          <w:bCs/>
        </w:rPr>
        <w:t xml:space="preserve">głoszenia można dokonać: </w:t>
      </w:r>
    </w:p>
    <w:p w14:paraId="37CCD463" w14:textId="1C7776DB" w:rsidR="00A56018" w:rsidRPr="0002091C" w:rsidRDefault="00A56018" w:rsidP="0002091C">
      <w:pPr>
        <w:pStyle w:val="western"/>
        <w:numPr>
          <w:ilvl w:val="0"/>
          <w:numId w:val="36"/>
        </w:numPr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elektronicznie</w:t>
      </w:r>
      <w:r w:rsidR="0002091C">
        <w:rPr>
          <w:rFonts w:ascii="Lato" w:hAnsi="Lato"/>
          <w:bCs/>
        </w:rPr>
        <w:t xml:space="preserve"> </w:t>
      </w:r>
      <w:r w:rsidR="00C10FDA" w:rsidRPr="0002091C">
        <w:rPr>
          <w:rFonts w:ascii="Lato" w:hAnsi="Lato"/>
          <w:bCs/>
        </w:rPr>
        <w:t xml:space="preserve">na adres </w:t>
      </w:r>
      <w:r w:rsidR="00F2105E" w:rsidRPr="0002091C">
        <w:rPr>
          <w:rFonts w:ascii="Lato" w:hAnsi="Lato"/>
          <w:bCs/>
        </w:rPr>
        <w:t>AE:PL-81644-53834-GVDDW-26</w:t>
      </w:r>
      <w:r w:rsidR="0002091C">
        <w:rPr>
          <w:rFonts w:ascii="Lato" w:hAnsi="Lato"/>
          <w:bCs/>
        </w:rPr>
        <w:t>;</w:t>
      </w:r>
    </w:p>
    <w:p w14:paraId="49219D5A" w14:textId="51EA16BF" w:rsidR="00C10FDA" w:rsidRPr="005B1784" w:rsidRDefault="00C10FDA" w:rsidP="00973DA0">
      <w:pPr>
        <w:pStyle w:val="western"/>
        <w:numPr>
          <w:ilvl w:val="0"/>
          <w:numId w:val="36"/>
        </w:numPr>
        <w:suppressAutoHyphens/>
        <w:spacing w:beforeAutospacing="0" w:after="0" w:line="276" w:lineRule="auto"/>
        <w:jc w:val="both"/>
        <w:rPr>
          <w:rFonts w:ascii="Lato" w:hAnsi="Lato"/>
          <w:bCs/>
          <w:color w:val="002060"/>
        </w:rPr>
      </w:pPr>
      <w:r w:rsidRPr="005B1784">
        <w:rPr>
          <w:rFonts w:ascii="Lato" w:hAnsi="Lato"/>
          <w:bCs/>
        </w:rPr>
        <w:t>pisemnie na adres organu egzekucyjnego:</w:t>
      </w:r>
      <w:r w:rsidR="00973DA0">
        <w:rPr>
          <w:rFonts w:ascii="Lato" w:hAnsi="Lato"/>
          <w:bCs/>
        </w:rPr>
        <w:t xml:space="preserve"> Naczelnik Urzędu Skarbowego w Kępnie, Rynek 4, 63-600 Kępno</w:t>
      </w:r>
      <w:r w:rsidR="0002091C">
        <w:rPr>
          <w:rFonts w:ascii="Lato" w:hAnsi="Lato"/>
          <w:bCs/>
          <w:color w:val="002060"/>
        </w:rPr>
        <w:t>;</w:t>
      </w:r>
    </w:p>
    <w:p w14:paraId="299E5E0A" w14:textId="7FA9C7D1" w:rsidR="00C10FDA" w:rsidRPr="003321A8" w:rsidRDefault="00C10FDA" w:rsidP="003321A8">
      <w:pPr>
        <w:pStyle w:val="western"/>
        <w:numPr>
          <w:ilvl w:val="0"/>
          <w:numId w:val="36"/>
        </w:numPr>
        <w:suppressAutoHyphens/>
        <w:spacing w:line="276" w:lineRule="auto"/>
        <w:jc w:val="both"/>
        <w:rPr>
          <w:rFonts w:ascii="Lato" w:hAnsi="Lato"/>
          <w:bCs/>
        </w:rPr>
      </w:pPr>
      <w:r w:rsidRPr="005B1784">
        <w:rPr>
          <w:rFonts w:ascii="Lato" w:hAnsi="Lato"/>
          <w:bCs/>
        </w:rPr>
        <w:t>osobiście w siedzibie organu egzekucyjnego</w:t>
      </w:r>
      <w:r w:rsidR="003321A8">
        <w:rPr>
          <w:rFonts w:ascii="Lato" w:hAnsi="Lato"/>
          <w:bCs/>
        </w:rPr>
        <w:t xml:space="preserve"> po wcześniejszym umówieniu wizyty w urzędzie skarbowym </w:t>
      </w:r>
      <w:r w:rsidR="003321A8" w:rsidRPr="003321A8">
        <w:rPr>
          <w:rFonts w:ascii="Lato" w:hAnsi="Lato"/>
          <w:bCs/>
        </w:rPr>
        <w:t>prze</w:t>
      </w:r>
      <w:r w:rsidR="003321A8">
        <w:rPr>
          <w:rFonts w:ascii="Lato" w:hAnsi="Lato"/>
          <w:bCs/>
        </w:rPr>
        <w:t>z stronę wizyta.podatki.gov.pl lub</w:t>
      </w:r>
      <w:r w:rsidR="00235915">
        <w:rPr>
          <w:rFonts w:ascii="Lato" w:hAnsi="Lato"/>
          <w:bCs/>
        </w:rPr>
        <w:t xml:space="preserve"> pod numerem telefonu 22 </w:t>
      </w:r>
      <w:r w:rsidR="003321A8" w:rsidRPr="003321A8">
        <w:rPr>
          <w:rFonts w:ascii="Lato" w:hAnsi="Lato"/>
          <w:bCs/>
        </w:rPr>
        <w:t>330 03 30 – wybierz 1, następnie wybierz 8</w:t>
      </w:r>
      <w:r w:rsidR="005B1784" w:rsidRPr="003321A8">
        <w:rPr>
          <w:rFonts w:ascii="Lato" w:hAnsi="Lato"/>
          <w:bCs/>
          <w:color w:val="002060"/>
        </w:rPr>
        <w:t>.</w:t>
      </w:r>
    </w:p>
    <w:p w14:paraId="202A217F" w14:textId="77777777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720"/>
        <w:jc w:val="both"/>
        <w:rPr>
          <w:rFonts w:ascii="Lato" w:hAnsi="Lato"/>
          <w:bCs/>
        </w:rPr>
      </w:pPr>
    </w:p>
    <w:p w14:paraId="001C4C60" w14:textId="77777777" w:rsidR="00582A4B" w:rsidRPr="005B1784" w:rsidRDefault="00582A4B" w:rsidP="00582A4B">
      <w:pPr>
        <w:pStyle w:val="rdtytuKAS"/>
        <w:spacing w:before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lastRenderedPageBreak/>
        <w:t>Pouczenie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58AAA430" w14:textId="6E63D169" w:rsidR="00582A4B" w:rsidRPr="005B1784" w:rsidRDefault="00582A4B" w:rsidP="00582A4B">
      <w:pPr>
        <w:pStyle w:val="rdtytuKAS"/>
        <w:spacing w:before="0" w:line="276" w:lineRule="auto"/>
        <w:jc w:val="both"/>
        <w:rPr>
          <w:rFonts w:ascii="Lato" w:eastAsia="Cambria" w:hAnsi="Lato"/>
          <w:b w:val="0"/>
          <w:color w:val="000000"/>
          <w:sz w:val="24"/>
          <w:szCs w:val="24"/>
          <w:lang w:eastAsia="pl-PL"/>
        </w:rPr>
      </w:pP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ukończenia opisu </w:t>
      </w:r>
      <w:r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br/>
      </w: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i oszacowania [2], czyli do dnia </w:t>
      </w:r>
      <w:r w:rsidR="009F644F" w:rsidRPr="009F644F">
        <w:rPr>
          <w:rFonts w:ascii="Lato" w:eastAsiaTheme="majorEastAsia" w:hAnsi="Lato"/>
          <w:b w:val="0"/>
          <w:bCs/>
          <w:sz w:val="24"/>
          <w:szCs w:val="24"/>
          <w:lang w:val="fr-FR"/>
        </w:rPr>
        <w:t>30 lipca 2026 roku</w:t>
      </w:r>
      <w:r w:rsidRPr="009F644F">
        <w:rPr>
          <w:rFonts w:ascii="Lato" w:eastAsia="Cambria" w:hAnsi="Lato"/>
          <w:b w:val="0"/>
          <w:bCs/>
          <w:color w:val="002060"/>
          <w:sz w:val="24"/>
          <w:szCs w:val="24"/>
          <w:lang w:eastAsia="pl-PL"/>
        </w:rPr>
        <w:t>.</w:t>
      </w:r>
      <w:r w:rsidRPr="005B1784">
        <w:rPr>
          <w:rFonts w:ascii="Lato" w:eastAsia="Cambria" w:hAnsi="Lato"/>
          <w:b w:val="0"/>
          <w:color w:val="002060"/>
          <w:sz w:val="24"/>
          <w:szCs w:val="24"/>
          <w:lang w:eastAsia="pl-PL"/>
        </w:rPr>
        <w:t xml:space="preserve"> </w:t>
      </w:r>
    </w:p>
    <w:p w14:paraId="599633EA" w14:textId="3A271EE7" w:rsidR="0023373C" w:rsidRDefault="0023373C" w:rsidP="00D55213">
      <w:pPr>
        <w:spacing w:line="276" w:lineRule="auto"/>
        <w:ind w:firstLine="4678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Naczelnik</w:t>
      </w:r>
    </w:p>
    <w:p w14:paraId="725284F3" w14:textId="77777777" w:rsidR="0023373C" w:rsidRDefault="0023373C" w:rsidP="00D55213">
      <w:pPr>
        <w:spacing w:line="276" w:lineRule="auto"/>
        <w:ind w:firstLine="4678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Urzędu Skarbowego w Kępnie</w:t>
      </w:r>
    </w:p>
    <w:p w14:paraId="62C36286" w14:textId="7B882CFA" w:rsidR="0023373C" w:rsidRDefault="0023373C" w:rsidP="00D55213">
      <w:pPr>
        <w:spacing w:line="276" w:lineRule="auto"/>
        <w:ind w:firstLine="4678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Rafał Stanisławski</w:t>
      </w:r>
    </w:p>
    <w:p w14:paraId="7CA79F72" w14:textId="77777777" w:rsidR="0023373C" w:rsidRDefault="0023373C" w:rsidP="00D55213">
      <w:pPr>
        <w:spacing w:line="276" w:lineRule="auto"/>
        <w:ind w:firstLine="4678"/>
        <w:jc w:val="center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(podpisano kwalifikowanym podpisem elektronicznym)</w:t>
      </w:r>
    </w:p>
    <w:p w14:paraId="459CC06A" w14:textId="77777777" w:rsidR="0023373C" w:rsidRDefault="0023373C" w:rsidP="00D55213">
      <w:pPr>
        <w:pStyle w:val="NumerowanieKAS"/>
        <w:ind w:firstLine="0"/>
        <w:rPr>
          <w:sz w:val="18"/>
          <w:szCs w:val="18"/>
        </w:rPr>
      </w:pPr>
    </w:p>
    <w:p w14:paraId="726AA513" w14:textId="32325DE5" w:rsidR="00582A4B" w:rsidRPr="0023373C" w:rsidRDefault="0023373C" w:rsidP="0023373C">
      <w:pPr>
        <w:autoSpaceDE w:val="0"/>
        <w:adjustRightInd w:val="0"/>
        <w:ind w:right="-2"/>
        <w:jc w:val="both"/>
        <w:rPr>
          <w:rFonts w:eastAsia="Times New Roman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Pismo sporządzone zostało w wersji elektronicznej. Na podstawie art. 26 e § 2 ustawy z dnia 17 czerwca 1966r. o postępowaniu egzekucyjnym w administracji (Dz. U. 1966 Nr 24 poz. 151, tekst jednolity Dz.U. z 2026 r. poz. 268 ze zm.) informuje się, iż pismo w postaci elektronicznej zostało opatrzone podpisem, o którym mowa w art. 26 e § 1 tejże ustawy.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Wydruk stanowi dowód tego, co zostało stwierdzone w piśmie wydanym w postaci elektronicznej. Doręczenie wydruku uznaje się za doręczenie pisma.</w:t>
      </w:r>
    </w:p>
    <w:p w14:paraId="2ED2882E" w14:textId="73EB820F" w:rsidR="00582A4B" w:rsidRPr="007B2EE2" w:rsidRDefault="00582A4B" w:rsidP="00582A4B">
      <w:pPr>
        <w:pStyle w:val="Standard"/>
        <w:spacing w:before="120"/>
        <w:jc w:val="both"/>
        <w:rPr>
          <w:rFonts w:ascii="Lato" w:hAnsi="Lato"/>
          <w:bCs/>
        </w:rPr>
      </w:pPr>
      <w:r w:rsidRPr="007B2EE2">
        <w:rPr>
          <w:rFonts w:ascii="Lato" w:hAnsi="Lato"/>
          <w:bCs/>
        </w:rPr>
        <w:t>Szczegółowe informacje można uzyskać w Referacie Egzekucji Administracyjnej:</w:t>
      </w:r>
    </w:p>
    <w:p w14:paraId="5DBF18D6" w14:textId="77777777" w:rsidR="00582A4B" w:rsidRPr="007B2EE2" w:rsidRDefault="00582A4B" w:rsidP="00582A4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728B891" w14:textId="6633AB47" w:rsidR="00582A4B" w:rsidRPr="009B2E17" w:rsidRDefault="00582A4B" w:rsidP="00582A4B">
      <w:pPr>
        <w:pStyle w:val="TekstpismaKAS"/>
        <w:spacing w:before="0"/>
        <w:rPr>
          <w:rFonts w:ascii="Lato" w:hAnsi="Lato"/>
          <w:color w:val="365F91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0A3BFFC1" wp14:editId="3ACF3D0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B22F06">
        <w:rPr>
          <w:rFonts w:ascii="Lato" w:hAnsi="Lato"/>
          <w:color w:val="365F91" w:themeColor="accent1" w:themeShade="BF"/>
        </w:rPr>
        <w:t>62 78 29 343</w:t>
      </w:r>
    </w:p>
    <w:p w14:paraId="403D3897" w14:textId="77777777" w:rsidR="00582A4B" w:rsidRPr="009B2E17" w:rsidRDefault="00582A4B" w:rsidP="00582A4B">
      <w:pPr>
        <w:pStyle w:val="TekstpismaKAS"/>
        <w:rPr>
          <w:rFonts w:ascii="Lato" w:hAnsi="Lato"/>
          <w:color w:val="365F91" w:themeColor="accent1" w:themeShade="BF"/>
          <w:lang w:eastAsia="pl-PL"/>
        </w:rPr>
      </w:pPr>
    </w:p>
    <w:p w14:paraId="07B0CF40" w14:textId="77777777" w:rsidR="00582A4B" w:rsidRPr="00573136" w:rsidRDefault="00582A4B" w:rsidP="00582A4B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B65B619" wp14:editId="4807B48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250B8E49" w14:textId="095DE295" w:rsidR="00582A4B" w:rsidRPr="009B2E17" w:rsidRDefault="00B22F06" w:rsidP="00582A4B">
      <w:pPr>
        <w:pStyle w:val="TekstpismaKAS"/>
        <w:rPr>
          <w:rFonts w:ascii="Lato" w:hAnsi="Lato"/>
          <w:color w:val="365F91" w:themeColor="accent1" w:themeShade="BF"/>
        </w:rPr>
      </w:pPr>
      <w:r>
        <w:rPr>
          <w:rFonts w:ascii="Lato" w:hAnsi="Lato"/>
          <w:color w:val="365F91" w:themeColor="accent1" w:themeShade="BF"/>
        </w:rPr>
        <w:t>wioletta.kosakiewicz</w:t>
      </w:r>
      <w:r w:rsidR="00582A4B" w:rsidRPr="009B2E17">
        <w:rPr>
          <w:rFonts w:ascii="Lato" w:hAnsi="Lato"/>
          <w:color w:val="365F91" w:themeColor="accent1" w:themeShade="BF"/>
        </w:rPr>
        <w:t>@mf.gov.pl</w:t>
      </w:r>
    </w:p>
    <w:p w14:paraId="3553EE0D" w14:textId="4E2606AB" w:rsidR="004D1ACE" w:rsidRPr="00023A03" w:rsidRDefault="00582A4B" w:rsidP="00023A03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hyperlink r:id="rId13" w:history="1">
        <w:r w:rsidR="00A56018" w:rsidRPr="00FC4592">
          <w:rPr>
            <w:rStyle w:val="Hipercze"/>
            <w:rFonts w:ascii="Lato" w:hAnsi="Lato"/>
          </w:rPr>
          <w:t>http://www.wielkopolskie.kas.gov.pl/urzad-skarbowy-w-kepnie</w:t>
        </w:r>
      </w:hyperlink>
      <w:r w:rsidR="00A56018">
        <w:rPr>
          <w:rFonts w:ascii="Lato" w:hAnsi="Lato"/>
          <w:bCs/>
        </w:rPr>
        <w:t xml:space="preserve"> 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6286A20A" w14:textId="77D80565" w:rsidR="009555B9" w:rsidRPr="005B1784" w:rsidRDefault="009555B9" w:rsidP="00546023"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Podstawa prawna</w:t>
      </w:r>
      <w:r w:rsidR="00A136C2" w:rsidRPr="005B1784">
        <w:rPr>
          <w:rFonts w:ascii="Lato" w:hAnsi="Lato"/>
          <w:color w:val="C00000"/>
          <w:szCs w:val="28"/>
          <w:lang w:eastAsia="pl-PL"/>
        </w:rPr>
        <w:t>: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62034A53" w14:textId="4CD39D19" w:rsidR="009555B9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1</w:t>
      </w:r>
      <w:r w:rsidR="005B1784"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</w:t>
      </w:r>
      <w:r w:rsidR="009555B9" w:rsidRPr="005B1784">
        <w:rPr>
          <w:rFonts w:ascii="Lato" w:hAnsi="Lato" w:cs="Calibri"/>
          <w:color w:val="000000"/>
          <w:lang w:eastAsia="pl-PL"/>
        </w:rPr>
        <w:t>rt. 110o ustawy z dnia 17 czerwca 1966 r. o postępowaniu egzekuc</w:t>
      </w:r>
      <w:r w:rsidR="00973DA0">
        <w:rPr>
          <w:rFonts w:ascii="Lato" w:hAnsi="Lato" w:cs="Calibri"/>
          <w:color w:val="000000"/>
          <w:lang w:eastAsia="pl-PL"/>
        </w:rPr>
        <w:t>yjnym w administracji (Dz.U.202</w:t>
      </w:r>
      <w:r w:rsidR="00400C63">
        <w:rPr>
          <w:rFonts w:ascii="Lato" w:hAnsi="Lato" w:cs="Calibri"/>
          <w:color w:val="000000"/>
          <w:lang w:eastAsia="pl-PL"/>
        </w:rPr>
        <w:t>6</w:t>
      </w:r>
      <w:r w:rsidR="00973DA0">
        <w:rPr>
          <w:rFonts w:ascii="Lato" w:hAnsi="Lato" w:cs="Calibri"/>
          <w:color w:val="000000"/>
          <w:lang w:eastAsia="pl-PL"/>
        </w:rPr>
        <w:t xml:space="preserve"> r. poz. </w:t>
      </w:r>
      <w:r w:rsidR="00400C63">
        <w:rPr>
          <w:rFonts w:ascii="Lato" w:hAnsi="Lato" w:cs="Calibri"/>
          <w:color w:val="000000"/>
          <w:lang w:eastAsia="pl-PL"/>
        </w:rPr>
        <w:t>268</w:t>
      </w:r>
      <w:r w:rsidR="00F07BFE" w:rsidRPr="005B1784">
        <w:rPr>
          <w:rFonts w:ascii="Lato" w:hAnsi="Lato" w:cs="Calibri"/>
          <w:color w:val="000000"/>
          <w:lang w:eastAsia="pl-PL"/>
        </w:rPr>
        <w:t>,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z</w:t>
      </w:r>
      <w:r w:rsidR="00C81B01">
        <w:rPr>
          <w:rFonts w:ascii="Lato" w:hAnsi="Lato" w:cs="Calibri"/>
          <w:color w:val="000000"/>
          <w:lang w:eastAsia="pl-PL"/>
        </w:rPr>
        <w:t xml:space="preserve"> późn.</w:t>
      </w:r>
      <w:r w:rsidR="005B1784">
        <w:rPr>
          <w:rFonts w:ascii="Lato" w:hAnsi="Lato" w:cs="Calibri"/>
          <w:color w:val="000000"/>
          <w:lang w:eastAsia="pl-PL"/>
        </w:rPr>
        <w:t xml:space="preserve"> zm</w:t>
      </w:r>
      <w:r w:rsidR="00C81B01">
        <w:rPr>
          <w:rFonts w:ascii="Lato" w:hAnsi="Lato" w:cs="Calibri"/>
          <w:color w:val="000000"/>
          <w:lang w:eastAsia="pl-PL"/>
        </w:rPr>
        <w:t>.</w:t>
      </w:r>
      <w:r w:rsidR="005B1784">
        <w:rPr>
          <w:rFonts w:ascii="Lato" w:hAnsi="Lato" w:cs="Calibri"/>
          <w:color w:val="000000"/>
          <w:lang w:eastAsia="pl-PL"/>
        </w:rPr>
        <w:t xml:space="preserve">) </w:t>
      </w:r>
      <w:r w:rsidRPr="005B1784">
        <w:rPr>
          <w:rFonts w:ascii="Lato" w:hAnsi="Lato" w:cs="Calibri"/>
          <w:color w:val="000000"/>
          <w:lang w:eastAsia="pl-PL"/>
        </w:rPr>
        <w:t>-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dalej u.p.e.a.: </w:t>
      </w:r>
    </w:p>
    <w:p w14:paraId="33473330" w14:textId="6D0E8C12" w:rsidR="009555B9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1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4D837488" w14:textId="0BAB9F43" w:rsidR="009555B9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</w:t>
      </w:r>
      <w:r w:rsidR="00546023" w:rsidRPr="005B1784">
        <w:rPr>
          <w:rFonts w:ascii="Lato" w:hAnsi="Lato" w:cs="Calibri"/>
          <w:color w:val="000000"/>
          <w:sz w:val="24"/>
          <w:szCs w:val="24"/>
          <w:lang w:eastAsia="pl-PL"/>
        </w:rPr>
        <w:t>2</w:t>
      </w: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</w:r>
      <w:r w:rsidR="00C81B01">
        <w:rPr>
          <w:rFonts w:ascii="Lato" w:hAnsi="Lato"/>
          <w:sz w:val="24"/>
          <w:szCs w:val="24"/>
          <w:lang w:eastAsia="pl-PL"/>
        </w:rPr>
        <w:br/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58D2F420" w14:textId="6EE04A8C" w:rsidR="00546023" w:rsidRPr="005B1784" w:rsidRDefault="00556B87" w:rsidP="005B1784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>§</w:t>
      </w:r>
      <w:r w:rsidR="00546023"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3</w:t>
      </w: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2E787A2E" w14:textId="77777777" w:rsidR="00546023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14:paraId="57E79B07" w14:textId="60DDEB1E" w:rsidR="009555B9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2</w:t>
      </w:r>
      <w:r w:rsidR="005B1784"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rt. 110u § 1 u.p.e.a.: </w:t>
      </w:r>
    </w:p>
    <w:p w14:paraId="4002E942" w14:textId="66693DB4" w:rsidR="00BA3BB4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</w:rPr>
      </w:pPr>
      <w:r w:rsidRPr="005B1784">
        <w:rPr>
          <w:rFonts w:ascii="Lato" w:hAnsi="Lato" w:cs="Calibri"/>
          <w:sz w:val="24"/>
          <w:szCs w:val="24"/>
        </w:rPr>
        <w:t xml:space="preserve">§ 1 </w:t>
      </w:r>
      <w:r w:rsidR="009555B9" w:rsidRPr="005B1784"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 w:rsidR="00BA3BB4" w:rsidRPr="005B1784" w:rsidSect="006A4CC2"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0" w:h="16840"/>
      <w:pgMar w:top="851" w:right="1021" w:bottom="851" w:left="102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019B" w14:textId="77777777" w:rsidR="00807CE3" w:rsidRDefault="00807CE3">
      <w:r>
        <w:separator/>
      </w:r>
    </w:p>
  </w:endnote>
  <w:endnote w:type="continuationSeparator" w:id="0">
    <w:p w14:paraId="0EB4C742" w14:textId="77777777" w:rsidR="00807CE3" w:rsidRDefault="0080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BF21" w14:textId="08757C42" w:rsidR="00C64BE4" w:rsidRDefault="00C64BE4">
    <w:pPr>
      <w:pStyle w:val="Stopka"/>
      <w:jc w:val="right"/>
    </w:pPr>
  </w:p>
  <w:p w14:paraId="19BB3A88" w14:textId="6C1122D7" w:rsidR="00B35929" w:rsidRPr="00692178" w:rsidRDefault="00B35929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6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1134"/>
    </w:tblGrid>
    <w:tr w:rsidR="00B35929" w:rsidRPr="00CA1607" w14:paraId="0F21A998" w14:textId="77777777" w:rsidTr="007C410B">
      <w:tc>
        <w:tcPr>
          <w:tcW w:w="6521" w:type="dxa"/>
        </w:tcPr>
        <w:p w14:paraId="232AFF5E" w14:textId="492FA51F" w:rsidR="00B35929" w:rsidRPr="00CA1607" w:rsidRDefault="00085CC4" w:rsidP="008A5369">
          <w:pPr>
            <w:tabs>
              <w:tab w:val="right" w:pos="9309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449FAB" wp14:editId="67D571B3">
                    <wp:simplePos x="0" y="0"/>
                    <wp:positionH relativeFrom="column">
                      <wp:posOffset>1181100</wp:posOffset>
                    </wp:positionH>
                    <wp:positionV relativeFrom="paragraph">
                      <wp:posOffset>32385</wp:posOffset>
                    </wp:positionV>
                    <wp:extent cx="0" cy="277495"/>
                    <wp:effectExtent l="0" t="0" r="38100" b="27305"/>
                    <wp:wrapNone/>
                    <wp:docPr id="5" name="Łącznik prosty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77495"/>
                            </a:xfrm>
                            <a:prstGeom prst="line">
                              <a:avLst/>
                            </a:prstGeom>
                            <a:noFill/>
                            <a:ln w="6480">
                              <a:solidFill>
                                <a:srgbClr val="75757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3B61C25" id="Łącznik prosty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2.55pt" to="9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" strokecolor="#757575" strokeweight=".18mm">
                    <v:stroke joinstyle="miter"/>
                  </v:line>
                </w:pict>
              </mc:Fallback>
            </mc:AlternateContent>
          </w:r>
        </w:p>
      </w:tc>
      <w:tc>
        <w:tcPr>
          <w:tcW w:w="1134" w:type="dxa"/>
        </w:tcPr>
        <w:p w14:paraId="439390AA" w14:textId="72E4F72A" w:rsidR="00B35929" w:rsidRPr="00CA1607" w:rsidRDefault="00B35929" w:rsidP="008A5369">
          <w:pPr>
            <w:tabs>
              <w:tab w:val="right" w:pos="9309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9BB3A8D" w14:textId="43DE738C" w:rsidR="00B35929" w:rsidRPr="003F17B6" w:rsidRDefault="00953789" w:rsidP="008A5369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03A12B" wp14:editId="20FFE40D">
              <wp:simplePos x="0" y="0"/>
              <wp:positionH relativeFrom="column">
                <wp:posOffset>-635</wp:posOffset>
              </wp:positionH>
              <wp:positionV relativeFrom="paragraph">
                <wp:posOffset>-216535</wp:posOffset>
              </wp:positionV>
              <wp:extent cx="4328795" cy="47244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8795" cy="472440"/>
                        <a:chOff x="0" y="0"/>
                        <a:chExt cx="4328795" cy="472440"/>
                      </a:xfrm>
                    </wpg:grpSpPr>
                    <pic:pic xmlns:pic="http://schemas.openxmlformats.org/drawingml/2006/picture">
                      <pic:nvPicPr>
                        <pic:cNvPr id="4" name="Obraz 24" descr="image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725"/>
                          <a:ext cx="1186815" cy="25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3"/>
                      <wps:cNvSpPr>
                        <a:spLocks noChangeArrowheads="1"/>
                      </wps:cNvSpPr>
                      <wps:spPr bwMode="auto">
                        <a:xfrm>
                          <a:off x="1457325" y="0"/>
                          <a:ext cx="2871470" cy="4724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E60921" w14:textId="77777777" w:rsidR="003115F8" w:rsidRDefault="003115F8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7F1111EA" w14:textId="27018F5F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5A189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&lt;</w:t>
                            </w:r>
                            <w:r w:rsidR="004330F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stopka</w:t>
                            </w:r>
                            <w:r w:rsidRPr="005A189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&gt;</w:t>
                            </w:r>
                          </w:p>
                          <w:p w14:paraId="4CE94255" w14:textId="1D639964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BA28854" w14:textId="77777777" w:rsidR="00F85A35" w:rsidRPr="00D24A9F" w:rsidRDefault="00F85A35" w:rsidP="00F85A35">
                            <w:pPr>
                              <w:overflowPunct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03A12B" id="Grupa 2" o:spid="_x0000_s1026" style="position:absolute;margin-left:-.05pt;margin-top:-17.05pt;width:340.85pt;height:37.2pt;z-index:251665408" coordsize="43287,47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alt="image2" style="position:absolute;top:857;width:11868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" strokecolor="#3465a4">
                <v:stroke joinstyle="round"/>
                <v:imagedata r:id="rId2" o:title="image2"/>
                <v:path arrowok="t"/>
              </v:shape>
              <v:shape id="AutoShape 3" o:spid="_x0000_s1028" style="position:absolute;left:14573;width:28714;height:4724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" adj="-11796480,,5400" path="al10800,10800@8@8@4@6,10800,10800,10800,10800@9@7l@30@31@17@18@24@25@15@16@32@33xe" filled="f" strokecolor="#3465a4">
                <v:stroke joinstyle="round"/>
                <v:formulas/>
                <v:path o:connecttype="custom" textboxrect="@1,@1,@1,@1"/>
                <v:textbox>
                  <w:txbxContent>
                    <w:p w14:paraId="01E60921" w14:textId="77777777" w:rsidR="003115F8" w:rsidRDefault="003115F8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7F1111EA" w14:textId="27018F5F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5A1895">
                        <w:rPr>
                          <w:rFonts w:ascii="Calibri" w:hAnsi="Calibri" w:cs="Calibri"/>
                          <w:sz w:val="16"/>
                          <w:szCs w:val="16"/>
                        </w:rPr>
                        <w:t>&lt;</w:t>
                      </w:r>
                      <w:r w:rsidR="004330F5">
                        <w:rPr>
                          <w:rFonts w:ascii="Calibri" w:hAnsi="Calibri" w:cs="Calibri"/>
                          <w:sz w:val="16"/>
                          <w:szCs w:val="16"/>
                        </w:rPr>
                        <w:t>stopka</w:t>
                      </w:r>
                      <w:r w:rsidRPr="005A1895">
                        <w:rPr>
                          <w:rFonts w:ascii="Calibri" w:hAnsi="Calibri" w:cs="Calibri"/>
                          <w:sz w:val="16"/>
                          <w:szCs w:val="16"/>
                        </w:rPr>
                        <w:t>&gt;</w:t>
                      </w:r>
                    </w:p>
                    <w:p w14:paraId="4CE94255" w14:textId="1D639964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BA28854" w14:textId="77777777" w:rsidR="00F85A35" w:rsidRPr="00D24A9F" w:rsidRDefault="00F85A35" w:rsidP="00F85A35">
                      <w:pPr>
                        <w:overflowPunct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35929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19BB3A98" wp14:editId="4B74CE05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BD14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8F67" w14:textId="77777777" w:rsidR="00807CE3" w:rsidRDefault="00807CE3">
      <w:r>
        <w:separator/>
      </w:r>
    </w:p>
  </w:footnote>
  <w:footnote w:type="continuationSeparator" w:id="0">
    <w:p w14:paraId="5CB56E10" w14:textId="77777777" w:rsidR="00807CE3" w:rsidRDefault="00807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3A89" w14:textId="285FA18A" w:rsidR="00B35929" w:rsidRPr="00D55F3E" w:rsidRDefault="00B35929" w:rsidP="003D5683">
    <w:pPr>
      <w:tabs>
        <w:tab w:val="left" w:pos="948"/>
        <w:tab w:val="right" w:pos="9065"/>
      </w:tabs>
      <w:textboxTightWrap w:val="allLines"/>
      <w:rPr>
        <w:sz w:val="28"/>
      </w:rPr>
    </w:pPr>
    <w:r w:rsidRPr="00AF2F4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0245D6" wp14:editId="43987800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600" cy="756000"/>
          <wp:effectExtent l="0" t="0" r="0" b="6350"/>
          <wp:wrapNone/>
          <wp:docPr id="1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14:paraId="19BB3A8B" w14:textId="08E3D6D1" w:rsidR="00B35929" w:rsidRPr="008E67B5" w:rsidRDefault="00A50E1E" w:rsidP="008E67B5">
    <w:pPr>
      <w:spacing w:after="160" w:line="259" w:lineRule="auto"/>
      <w:ind w:left="1440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NACZELNIK</w:t>
    </w:r>
    <w:r w:rsidR="00B35929" w:rsidRPr="00AF2F4F">
      <w:rPr>
        <w:rFonts w:ascii="Calibri" w:hAnsi="Calibri" w:cs="Calibri"/>
        <w:b/>
        <w:bCs/>
        <w:sz w:val="28"/>
        <w:szCs w:val="28"/>
      </w:rPr>
      <w:br/>
    </w:r>
    <w:r>
      <w:rPr>
        <w:rFonts w:ascii="Calibri" w:hAnsi="Calibri" w:cs="Calibri"/>
        <w:b/>
        <w:bCs/>
        <w:sz w:val="28"/>
        <w:szCs w:val="28"/>
      </w:rPr>
      <w:t>URZĘDU</w:t>
    </w:r>
    <w:r w:rsidR="00B35929" w:rsidRPr="00AF2F4F">
      <w:rPr>
        <w:rFonts w:ascii="Calibri" w:hAnsi="Calibri" w:cs="Calibri"/>
        <w:b/>
        <w:bCs/>
        <w:sz w:val="28"/>
        <w:szCs w:val="28"/>
      </w:rPr>
      <w:t xml:space="preserve"> </w:t>
    </w:r>
    <w:r w:rsidR="002C2DB1">
      <w:rPr>
        <w:rFonts w:ascii="Calibri" w:hAnsi="Calibri" w:cs="Calibri"/>
        <w:b/>
        <w:bCs/>
        <w:sz w:val="28"/>
        <w:szCs w:val="28"/>
      </w:rPr>
      <w:t>SKARBOWEGO</w:t>
    </w:r>
    <w:r w:rsidR="00B35929" w:rsidRPr="00AF2F4F">
      <w:rPr>
        <w:rFonts w:ascii="Calibri" w:hAnsi="Calibri" w:cs="Calibri"/>
        <w:b/>
        <w:bCs/>
        <w:sz w:val="28"/>
        <w:szCs w:val="28"/>
      </w:rPr>
      <w:br/>
      <w:t>W</w:t>
    </w:r>
    <w:r>
      <w:rPr>
        <w:rFonts w:ascii="Calibri" w:hAnsi="Calibri" w:cs="Calibri"/>
        <w:b/>
        <w:bCs/>
        <w:sz w:val="28"/>
        <w:szCs w:val="28"/>
      </w:rPr>
      <w:t xml:space="preserve"> </w:t>
    </w:r>
    <w:r w:rsidR="00BA5151">
      <w:rPr>
        <w:rFonts w:ascii="Calibri" w:hAnsi="Calibri" w:cs="Calibri"/>
        <w:b/>
        <w:sz w:val="28"/>
        <w:szCs w:val="28"/>
      </w:rPr>
      <w:t>KĘPNIE</w:t>
    </w:r>
  </w:p>
  <w:p w14:paraId="33C76CB6" w14:textId="77777777" w:rsidR="00B35929" w:rsidRPr="00242352" w:rsidRDefault="00B35929" w:rsidP="00C92C26">
    <w:pPr>
      <w:pBdr>
        <w:bottom w:val="single" w:sz="4" w:space="1" w:color="auto"/>
      </w:pBdr>
      <w:tabs>
        <w:tab w:val="left" w:pos="1560"/>
      </w:tabs>
      <w:rPr>
        <w:sz w:val="12"/>
        <w:szCs w:val="12"/>
      </w:rPr>
    </w:pPr>
  </w:p>
  <w:p w14:paraId="4331949C" w14:textId="77777777" w:rsidR="00B35929" w:rsidRPr="00290A58" w:rsidRDefault="00B35929" w:rsidP="00A53FD5">
    <w:pPr>
      <w:tabs>
        <w:tab w:val="left" w:pos="156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FAE"/>
    <w:multiLevelType w:val="hybridMultilevel"/>
    <w:tmpl w:val="DA72D5C6"/>
    <w:lvl w:ilvl="0" w:tplc="DF7071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3F170B5"/>
    <w:multiLevelType w:val="hybridMultilevel"/>
    <w:tmpl w:val="7792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178"/>
    <w:multiLevelType w:val="hybridMultilevel"/>
    <w:tmpl w:val="0ADA89A0"/>
    <w:lvl w:ilvl="0" w:tplc="04150019">
      <w:start w:val="1"/>
      <w:numFmt w:val="lowerLetter"/>
      <w:lvlText w:val="%1."/>
      <w:lvlJc w:val="left"/>
      <w:pPr>
        <w:ind w:left="36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B434950"/>
    <w:multiLevelType w:val="hybridMultilevel"/>
    <w:tmpl w:val="9CE6BE34"/>
    <w:lvl w:ilvl="0" w:tplc="4812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040"/>
    <w:multiLevelType w:val="hybridMultilevel"/>
    <w:tmpl w:val="922E936E"/>
    <w:styleLink w:val="Zaimportowanystyl2"/>
    <w:lvl w:ilvl="0" w:tplc="7DE05EAE">
      <w:start w:val="1"/>
      <w:numFmt w:val="bullet"/>
      <w:lvlText w:val="Ø"/>
      <w:lvlJc w:val="left"/>
      <w:pPr>
        <w:tabs>
          <w:tab w:val="left" w:pos="142"/>
        </w:tabs>
        <w:ind w:left="49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6DBBA">
      <w:start w:val="1"/>
      <w:numFmt w:val="bullet"/>
      <w:lvlText w:val="o"/>
      <w:lvlJc w:val="left"/>
      <w:pPr>
        <w:tabs>
          <w:tab w:val="left" w:pos="142"/>
        </w:tabs>
        <w:ind w:left="121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C452A">
      <w:start w:val="1"/>
      <w:numFmt w:val="bullet"/>
      <w:lvlText w:val="▪"/>
      <w:lvlJc w:val="left"/>
      <w:pPr>
        <w:tabs>
          <w:tab w:val="left" w:pos="142"/>
        </w:tabs>
        <w:ind w:left="19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08E2D0">
      <w:start w:val="1"/>
      <w:numFmt w:val="bullet"/>
      <w:lvlText w:val="·"/>
      <w:lvlJc w:val="left"/>
      <w:pPr>
        <w:tabs>
          <w:tab w:val="left" w:pos="142"/>
        </w:tabs>
        <w:ind w:left="265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00F0C">
      <w:start w:val="1"/>
      <w:numFmt w:val="bullet"/>
      <w:lvlText w:val="o"/>
      <w:lvlJc w:val="left"/>
      <w:pPr>
        <w:tabs>
          <w:tab w:val="left" w:pos="142"/>
        </w:tabs>
        <w:ind w:left="337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A31D0">
      <w:start w:val="1"/>
      <w:numFmt w:val="bullet"/>
      <w:lvlText w:val="▪"/>
      <w:lvlJc w:val="left"/>
      <w:pPr>
        <w:tabs>
          <w:tab w:val="left" w:pos="142"/>
        </w:tabs>
        <w:ind w:left="409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487F8">
      <w:start w:val="1"/>
      <w:numFmt w:val="bullet"/>
      <w:lvlText w:val="·"/>
      <w:lvlJc w:val="left"/>
      <w:pPr>
        <w:tabs>
          <w:tab w:val="left" w:pos="142"/>
        </w:tabs>
        <w:ind w:left="481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E246A">
      <w:start w:val="1"/>
      <w:numFmt w:val="bullet"/>
      <w:lvlText w:val="o"/>
      <w:lvlJc w:val="left"/>
      <w:pPr>
        <w:tabs>
          <w:tab w:val="left" w:pos="142"/>
        </w:tabs>
        <w:ind w:left="55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6A3D2">
      <w:start w:val="1"/>
      <w:numFmt w:val="bullet"/>
      <w:lvlText w:val="▪"/>
      <w:lvlJc w:val="left"/>
      <w:pPr>
        <w:tabs>
          <w:tab w:val="left" w:pos="142"/>
        </w:tabs>
        <w:ind w:left="625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5204DD"/>
    <w:multiLevelType w:val="hybridMultilevel"/>
    <w:tmpl w:val="FE0E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AF4"/>
    <w:multiLevelType w:val="hybridMultilevel"/>
    <w:tmpl w:val="A508CBEE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14FD6F6C"/>
    <w:multiLevelType w:val="hybridMultilevel"/>
    <w:tmpl w:val="C76853DA"/>
    <w:styleLink w:val="Zaimportowanystyl3"/>
    <w:lvl w:ilvl="0" w:tplc="497442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C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4482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03E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B42A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83D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D8BD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AD8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5C54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F311E8"/>
    <w:multiLevelType w:val="hybridMultilevel"/>
    <w:tmpl w:val="875A30BA"/>
    <w:lvl w:ilvl="0" w:tplc="D6CCF3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7A5BEC"/>
    <w:multiLevelType w:val="hybridMultilevel"/>
    <w:tmpl w:val="C76853DA"/>
    <w:numStyleLink w:val="Zaimportowanystyl3"/>
  </w:abstractNum>
  <w:abstractNum w:abstractNumId="10" w15:restartNumberingAfterBreak="0">
    <w:nsid w:val="1D381501"/>
    <w:multiLevelType w:val="hybridMultilevel"/>
    <w:tmpl w:val="F9560E5C"/>
    <w:lvl w:ilvl="0" w:tplc="4ABA31C0">
      <w:start w:val="1"/>
      <w:numFmt w:val="decimal"/>
      <w:lvlText w:val="%1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0909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E33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65A5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A10A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E77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225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8A3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406F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783DF2"/>
    <w:multiLevelType w:val="hybridMultilevel"/>
    <w:tmpl w:val="7F08F11A"/>
    <w:lvl w:ilvl="0" w:tplc="75162C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u w:color="00000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094FE6"/>
    <w:multiLevelType w:val="hybridMultilevel"/>
    <w:tmpl w:val="CBC6E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F04FF"/>
    <w:multiLevelType w:val="hybridMultilevel"/>
    <w:tmpl w:val="9C3EA532"/>
    <w:lvl w:ilvl="0" w:tplc="570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431F5"/>
    <w:multiLevelType w:val="multilevel"/>
    <w:tmpl w:val="20B64C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C485A9D"/>
    <w:multiLevelType w:val="hybridMultilevel"/>
    <w:tmpl w:val="E9C4A0C4"/>
    <w:numStyleLink w:val="Zaimportowanystyl1"/>
  </w:abstractNum>
  <w:abstractNum w:abstractNumId="17" w15:restartNumberingAfterBreak="0">
    <w:nsid w:val="4CF62FE8"/>
    <w:multiLevelType w:val="hybridMultilevel"/>
    <w:tmpl w:val="1108E574"/>
    <w:lvl w:ilvl="0" w:tplc="51466610">
      <w:start w:val="1"/>
      <w:numFmt w:val="decimal"/>
      <w:lvlText w:val="%1)"/>
      <w:lvlJc w:val="left"/>
      <w:pPr>
        <w:ind w:left="7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4CA6CC">
      <w:start w:val="1"/>
      <w:numFmt w:val="lowerLetter"/>
      <w:lvlText w:val="%2"/>
      <w:lvlJc w:val="left"/>
      <w:pPr>
        <w:ind w:left="1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1C406C">
      <w:start w:val="1"/>
      <w:numFmt w:val="lowerRoman"/>
      <w:lvlText w:val="%3"/>
      <w:lvlJc w:val="left"/>
      <w:pPr>
        <w:ind w:left="2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CA3198">
      <w:start w:val="1"/>
      <w:numFmt w:val="decimal"/>
      <w:lvlText w:val="%4"/>
      <w:lvlJc w:val="left"/>
      <w:pPr>
        <w:ind w:left="30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68A460">
      <w:start w:val="1"/>
      <w:numFmt w:val="lowerLetter"/>
      <w:lvlText w:val="%5"/>
      <w:lvlJc w:val="left"/>
      <w:pPr>
        <w:ind w:left="3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389012">
      <w:start w:val="1"/>
      <w:numFmt w:val="lowerRoman"/>
      <w:lvlText w:val="%6"/>
      <w:lvlJc w:val="left"/>
      <w:pPr>
        <w:ind w:left="4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340A1E">
      <w:start w:val="1"/>
      <w:numFmt w:val="decimal"/>
      <w:lvlText w:val="%7"/>
      <w:lvlJc w:val="left"/>
      <w:pPr>
        <w:ind w:left="5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97A782A">
      <w:start w:val="1"/>
      <w:numFmt w:val="lowerLetter"/>
      <w:lvlText w:val="%8"/>
      <w:lvlJc w:val="left"/>
      <w:pPr>
        <w:ind w:left="5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C0FEF2">
      <w:start w:val="1"/>
      <w:numFmt w:val="lowerRoman"/>
      <w:lvlText w:val="%9"/>
      <w:lvlJc w:val="left"/>
      <w:pPr>
        <w:ind w:left="6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ED62E3F"/>
    <w:multiLevelType w:val="hybridMultilevel"/>
    <w:tmpl w:val="2BA6F88A"/>
    <w:lvl w:ilvl="0" w:tplc="7750A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B1252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09C26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CC782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6033D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C26E7A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688CD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12841B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1E2D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45426"/>
    <w:multiLevelType w:val="multilevel"/>
    <w:tmpl w:val="5FD00EFC"/>
    <w:numStyleLink w:val="WWNum1"/>
  </w:abstractNum>
  <w:abstractNum w:abstractNumId="20" w15:restartNumberingAfterBreak="0">
    <w:nsid w:val="502D10F6"/>
    <w:multiLevelType w:val="hybridMultilevel"/>
    <w:tmpl w:val="F3D26046"/>
    <w:lvl w:ilvl="0" w:tplc="73A0319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529278BA"/>
    <w:multiLevelType w:val="hybridMultilevel"/>
    <w:tmpl w:val="D76E1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0567D"/>
    <w:multiLevelType w:val="hybridMultilevel"/>
    <w:tmpl w:val="5F3AA15A"/>
    <w:lvl w:ilvl="0" w:tplc="A12E0986">
      <w:start w:val="1"/>
      <w:numFmt w:val="decimal"/>
      <w:lvlText w:val="%1)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7E809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52583C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30977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762D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7CF55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CA33C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C2F7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EE54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4C63F4"/>
    <w:multiLevelType w:val="hybridMultilevel"/>
    <w:tmpl w:val="922E936E"/>
    <w:numStyleLink w:val="Zaimportowanystyl2"/>
  </w:abstractNum>
  <w:abstractNum w:abstractNumId="24" w15:restartNumberingAfterBreak="0">
    <w:nsid w:val="63933E43"/>
    <w:multiLevelType w:val="multilevel"/>
    <w:tmpl w:val="5FD00EFC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25" w15:restartNumberingAfterBreak="0">
    <w:nsid w:val="65680078"/>
    <w:multiLevelType w:val="hybridMultilevel"/>
    <w:tmpl w:val="1D7C9CB4"/>
    <w:lvl w:ilvl="0" w:tplc="D69E2118">
      <w:start w:val="1"/>
      <w:numFmt w:val="decimal"/>
      <w:lvlText w:val="(%1)"/>
      <w:lvlJc w:val="left"/>
      <w:pPr>
        <w:ind w:left="360" w:hanging="360"/>
      </w:pPr>
      <w:rPr>
        <w:rFonts w:ascii="Cambria" w:hAnsi="Cambri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C25F30"/>
    <w:multiLevelType w:val="hybridMultilevel"/>
    <w:tmpl w:val="D77E83EA"/>
    <w:lvl w:ilvl="0" w:tplc="4206325E">
      <w:start w:val="1"/>
      <w:numFmt w:val="decimal"/>
      <w:lvlText w:val="%1)"/>
      <w:lvlJc w:val="left"/>
      <w:pPr>
        <w:ind w:left="14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8E4F8">
      <w:start w:val="1"/>
      <w:numFmt w:val="decimal"/>
      <w:lvlText w:val="%2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3E0504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EA17C0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3438BC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7ED7A4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948C8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9660CE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1E88E4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197C69"/>
    <w:multiLevelType w:val="hybridMultilevel"/>
    <w:tmpl w:val="53CAECAE"/>
    <w:lvl w:ilvl="0" w:tplc="22E40508">
      <w:start w:val="1"/>
      <w:numFmt w:val="decimal"/>
      <w:lvlText w:val="%1)"/>
      <w:lvlJc w:val="left"/>
      <w:pPr>
        <w:ind w:left="38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 w15:restartNumberingAfterBreak="0">
    <w:nsid w:val="6C8029CE"/>
    <w:multiLevelType w:val="hybridMultilevel"/>
    <w:tmpl w:val="ED9E4EEA"/>
    <w:lvl w:ilvl="0" w:tplc="3BDCD24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0E25F2"/>
    <w:multiLevelType w:val="hybridMultilevel"/>
    <w:tmpl w:val="03986022"/>
    <w:lvl w:ilvl="0" w:tplc="8110C17A">
      <w:start w:val="1"/>
      <w:numFmt w:val="decimal"/>
      <w:lvlText w:val="%1."/>
      <w:lvlJc w:val="left"/>
      <w:pPr>
        <w:ind w:left="374" w:hanging="360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0" w15:restartNumberingAfterBreak="0">
    <w:nsid w:val="7684078E"/>
    <w:multiLevelType w:val="hybridMultilevel"/>
    <w:tmpl w:val="E9C4A0C4"/>
    <w:styleLink w:val="Zaimportowanystyl1"/>
    <w:lvl w:ilvl="0" w:tplc="1BD876F2">
      <w:start w:val="1"/>
      <w:numFmt w:val="decimal"/>
      <w:lvlText w:val="%1."/>
      <w:lvlJc w:val="left"/>
      <w:pPr>
        <w:ind w:left="36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3D6F6CE">
      <w:start w:val="1"/>
      <w:numFmt w:val="lowerLetter"/>
      <w:lvlText w:val="%2."/>
      <w:lvlJc w:val="left"/>
      <w:pPr>
        <w:ind w:left="10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C63D2E">
      <w:start w:val="1"/>
      <w:numFmt w:val="lowerRoman"/>
      <w:lvlText w:val="%3."/>
      <w:lvlJc w:val="left"/>
      <w:pPr>
        <w:ind w:left="180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E84E0">
      <w:start w:val="1"/>
      <w:numFmt w:val="decimal"/>
      <w:lvlText w:val="%4."/>
      <w:lvlJc w:val="left"/>
      <w:pPr>
        <w:ind w:left="252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5E6374">
      <w:start w:val="1"/>
      <w:numFmt w:val="lowerLetter"/>
      <w:lvlText w:val="%5."/>
      <w:lvlJc w:val="left"/>
      <w:pPr>
        <w:ind w:left="324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00C246">
      <w:start w:val="1"/>
      <w:numFmt w:val="lowerRoman"/>
      <w:lvlText w:val="%6."/>
      <w:lvlJc w:val="left"/>
      <w:pPr>
        <w:ind w:left="396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1E9BE4">
      <w:start w:val="1"/>
      <w:numFmt w:val="decimal"/>
      <w:lvlText w:val="%7."/>
      <w:lvlJc w:val="left"/>
      <w:pPr>
        <w:ind w:left="46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D6B2E4">
      <w:start w:val="1"/>
      <w:numFmt w:val="lowerLetter"/>
      <w:lvlText w:val="%8."/>
      <w:lvlJc w:val="left"/>
      <w:pPr>
        <w:ind w:left="540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5C8BE8">
      <w:start w:val="1"/>
      <w:numFmt w:val="lowerRoman"/>
      <w:lvlText w:val="%9."/>
      <w:lvlJc w:val="left"/>
      <w:pPr>
        <w:ind w:left="612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8AE0D9C"/>
    <w:multiLevelType w:val="hybridMultilevel"/>
    <w:tmpl w:val="C4D6FD42"/>
    <w:lvl w:ilvl="0" w:tplc="07581FA8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1824155965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557812357">
    <w:abstractNumId w:val="24"/>
    <w:lvlOverride w:ilvl="0">
      <w:startOverride w:val="1"/>
    </w:lvlOverride>
  </w:num>
  <w:num w:numId="3" w16cid:durableId="1363170975">
    <w:abstractNumId w:val="24"/>
  </w:num>
  <w:num w:numId="4" w16cid:durableId="481118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0675766">
    <w:abstractNumId w:val="20"/>
  </w:num>
  <w:num w:numId="6" w16cid:durableId="135729030">
    <w:abstractNumId w:val="2"/>
  </w:num>
  <w:num w:numId="7" w16cid:durableId="506939802">
    <w:abstractNumId w:val="6"/>
  </w:num>
  <w:num w:numId="8" w16cid:durableId="381758691">
    <w:abstractNumId w:val="25"/>
  </w:num>
  <w:num w:numId="9" w16cid:durableId="675694512">
    <w:abstractNumId w:val="26"/>
  </w:num>
  <w:num w:numId="10" w16cid:durableId="1724208623">
    <w:abstractNumId w:val="17"/>
  </w:num>
  <w:num w:numId="11" w16cid:durableId="861019963">
    <w:abstractNumId w:val="29"/>
  </w:num>
  <w:num w:numId="12" w16cid:durableId="1740907231">
    <w:abstractNumId w:val="0"/>
  </w:num>
  <w:num w:numId="13" w16cid:durableId="2121222833">
    <w:abstractNumId w:val="10"/>
  </w:num>
  <w:num w:numId="14" w16cid:durableId="1191338240">
    <w:abstractNumId w:val="22"/>
  </w:num>
  <w:num w:numId="15" w16cid:durableId="1191839683">
    <w:abstractNumId w:val="31"/>
  </w:num>
  <w:num w:numId="16" w16cid:durableId="1038122221">
    <w:abstractNumId w:val="11"/>
  </w:num>
  <w:num w:numId="17" w16cid:durableId="1439376938">
    <w:abstractNumId w:val="27"/>
  </w:num>
  <w:num w:numId="18" w16cid:durableId="673997224">
    <w:abstractNumId w:val="28"/>
  </w:num>
  <w:num w:numId="19" w16cid:durableId="156042301">
    <w:abstractNumId w:val="1"/>
  </w:num>
  <w:num w:numId="20" w16cid:durableId="885946978">
    <w:abstractNumId w:val="30"/>
  </w:num>
  <w:num w:numId="21" w16cid:durableId="866720792">
    <w:abstractNumId w:val="16"/>
  </w:num>
  <w:num w:numId="22" w16cid:durableId="28189735">
    <w:abstractNumId w:val="4"/>
  </w:num>
  <w:num w:numId="23" w16cid:durableId="2128162509">
    <w:abstractNumId w:val="23"/>
  </w:num>
  <w:num w:numId="24" w16cid:durableId="1702780985">
    <w:abstractNumId w:val="7"/>
  </w:num>
  <w:num w:numId="25" w16cid:durableId="1451051469">
    <w:abstractNumId w:val="9"/>
  </w:num>
  <w:num w:numId="26" w16cid:durableId="943416105">
    <w:abstractNumId w:val="19"/>
  </w:num>
  <w:num w:numId="27" w16cid:durableId="1513447165">
    <w:abstractNumId w:val="19"/>
    <w:lvlOverride w:ilvl="0">
      <w:lvl w:ilvl="0">
        <w:start w:val="1"/>
        <w:numFmt w:val="decimal"/>
        <w:lvlText w:val="%1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9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5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704524716">
    <w:abstractNumId w:val="15"/>
  </w:num>
  <w:num w:numId="29" w16cid:durableId="2115592701">
    <w:abstractNumId w:val="21"/>
  </w:num>
  <w:num w:numId="30" w16cid:durableId="1498960039">
    <w:abstractNumId w:val="13"/>
  </w:num>
  <w:num w:numId="31" w16cid:durableId="439111912">
    <w:abstractNumId w:val="18"/>
  </w:num>
  <w:num w:numId="32" w16cid:durableId="288824003">
    <w:abstractNumId w:val="8"/>
  </w:num>
  <w:num w:numId="33" w16cid:durableId="199130971">
    <w:abstractNumId w:val="14"/>
  </w:num>
  <w:num w:numId="34" w16cid:durableId="1199397946">
    <w:abstractNumId w:val="5"/>
  </w:num>
  <w:num w:numId="35" w16cid:durableId="870458680">
    <w:abstractNumId w:val="3"/>
  </w:num>
  <w:num w:numId="36" w16cid:durableId="6181453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1B36"/>
    <w:rsid w:val="00002F35"/>
    <w:rsid w:val="0000369E"/>
    <w:rsid w:val="00004163"/>
    <w:rsid w:val="0000582D"/>
    <w:rsid w:val="000059B7"/>
    <w:rsid w:val="00005DEB"/>
    <w:rsid w:val="00006319"/>
    <w:rsid w:val="00006604"/>
    <w:rsid w:val="000066A7"/>
    <w:rsid w:val="00010101"/>
    <w:rsid w:val="000103CE"/>
    <w:rsid w:val="000104D4"/>
    <w:rsid w:val="00010601"/>
    <w:rsid w:val="00011533"/>
    <w:rsid w:val="00013685"/>
    <w:rsid w:val="00014A7F"/>
    <w:rsid w:val="00015143"/>
    <w:rsid w:val="00015BC7"/>
    <w:rsid w:val="00016107"/>
    <w:rsid w:val="000175EA"/>
    <w:rsid w:val="00017BF7"/>
    <w:rsid w:val="0002063C"/>
    <w:rsid w:val="0002091C"/>
    <w:rsid w:val="00020959"/>
    <w:rsid w:val="0002194C"/>
    <w:rsid w:val="00021EAA"/>
    <w:rsid w:val="00021F2D"/>
    <w:rsid w:val="00022AF0"/>
    <w:rsid w:val="00022C54"/>
    <w:rsid w:val="0002360A"/>
    <w:rsid w:val="00023A03"/>
    <w:rsid w:val="00024252"/>
    <w:rsid w:val="0002432C"/>
    <w:rsid w:val="0002465C"/>
    <w:rsid w:val="00027037"/>
    <w:rsid w:val="000276AF"/>
    <w:rsid w:val="000301B3"/>
    <w:rsid w:val="00030B81"/>
    <w:rsid w:val="0003202A"/>
    <w:rsid w:val="00032176"/>
    <w:rsid w:val="0003265F"/>
    <w:rsid w:val="00035048"/>
    <w:rsid w:val="00035FA9"/>
    <w:rsid w:val="00037444"/>
    <w:rsid w:val="00037D8B"/>
    <w:rsid w:val="00040328"/>
    <w:rsid w:val="00040C8B"/>
    <w:rsid w:val="00040FB6"/>
    <w:rsid w:val="0004130E"/>
    <w:rsid w:val="0004133D"/>
    <w:rsid w:val="000416E4"/>
    <w:rsid w:val="000420F1"/>
    <w:rsid w:val="00042214"/>
    <w:rsid w:val="00042261"/>
    <w:rsid w:val="00043901"/>
    <w:rsid w:val="00043939"/>
    <w:rsid w:val="00043F36"/>
    <w:rsid w:val="0004516F"/>
    <w:rsid w:val="00045D6B"/>
    <w:rsid w:val="00046CAD"/>
    <w:rsid w:val="00047190"/>
    <w:rsid w:val="00047810"/>
    <w:rsid w:val="00047B3B"/>
    <w:rsid w:val="0005189B"/>
    <w:rsid w:val="00052152"/>
    <w:rsid w:val="00052DE7"/>
    <w:rsid w:val="00053141"/>
    <w:rsid w:val="0005349A"/>
    <w:rsid w:val="000536AD"/>
    <w:rsid w:val="00053E48"/>
    <w:rsid w:val="00053EB3"/>
    <w:rsid w:val="00054F86"/>
    <w:rsid w:val="00054FD8"/>
    <w:rsid w:val="00055031"/>
    <w:rsid w:val="0005589B"/>
    <w:rsid w:val="000559FD"/>
    <w:rsid w:val="00056285"/>
    <w:rsid w:val="00057468"/>
    <w:rsid w:val="00060367"/>
    <w:rsid w:val="00060905"/>
    <w:rsid w:val="00060B0C"/>
    <w:rsid w:val="00061832"/>
    <w:rsid w:val="00061AD5"/>
    <w:rsid w:val="00062D25"/>
    <w:rsid w:val="00062D59"/>
    <w:rsid w:val="00062E75"/>
    <w:rsid w:val="000640AB"/>
    <w:rsid w:val="00064864"/>
    <w:rsid w:val="000652FB"/>
    <w:rsid w:val="00065598"/>
    <w:rsid w:val="00065776"/>
    <w:rsid w:val="00065EC8"/>
    <w:rsid w:val="00065F44"/>
    <w:rsid w:val="00066051"/>
    <w:rsid w:val="00066D24"/>
    <w:rsid w:val="000670A5"/>
    <w:rsid w:val="00071103"/>
    <w:rsid w:val="00072D7A"/>
    <w:rsid w:val="00072DDA"/>
    <w:rsid w:val="000733D3"/>
    <w:rsid w:val="00073DC3"/>
    <w:rsid w:val="00074B85"/>
    <w:rsid w:val="00077393"/>
    <w:rsid w:val="00077454"/>
    <w:rsid w:val="00077B88"/>
    <w:rsid w:val="00077D6A"/>
    <w:rsid w:val="00077F0C"/>
    <w:rsid w:val="00080170"/>
    <w:rsid w:val="0008021B"/>
    <w:rsid w:val="000807E0"/>
    <w:rsid w:val="00080816"/>
    <w:rsid w:val="00080ECB"/>
    <w:rsid w:val="000818E3"/>
    <w:rsid w:val="0008227E"/>
    <w:rsid w:val="00082C4F"/>
    <w:rsid w:val="000846DE"/>
    <w:rsid w:val="0008489A"/>
    <w:rsid w:val="00084F00"/>
    <w:rsid w:val="00085279"/>
    <w:rsid w:val="00085639"/>
    <w:rsid w:val="000856D6"/>
    <w:rsid w:val="00085CC4"/>
    <w:rsid w:val="00086481"/>
    <w:rsid w:val="0008685A"/>
    <w:rsid w:val="00087324"/>
    <w:rsid w:val="00087606"/>
    <w:rsid w:val="0008784C"/>
    <w:rsid w:val="0009000A"/>
    <w:rsid w:val="000906C4"/>
    <w:rsid w:val="0009071B"/>
    <w:rsid w:val="00091D42"/>
    <w:rsid w:val="00091D9B"/>
    <w:rsid w:val="00092349"/>
    <w:rsid w:val="00092682"/>
    <w:rsid w:val="00092B06"/>
    <w:rsid w:val="00092DC2"/>
    <w:rsid w:val="00093229"/>
    <w:rsid w:val="000944A7"/>
    <w:rsid w:val="00094B69"/>
    <w:rsid w:val="00095572"/>
    <w:rsid w:val="00096736"/>
    <w:rsid w:val="0009676A"/>
    <w:rsid w:val="000968D8"/>
    <w:rsid w:val="00097B1A"/>
    <w:rsid w:val="00097F43"/>
    <w:rsid w:val="00097F84"/>
    <w:rsid w:val="000A0D6D"/>
    <w:rsid w:val="000A116C"/>
    <w:rsid w:val="000A312A"/>
    <w:rsid w:val="000A3500"/>
    <w:rsid w:val="000A355E"/>
    <w:rsid w:val="000A3712"/>
    <w:rsid w:val="000A3F2D"/>
    <w:rsid w:val="000A4E87"/>
    <w:rsid w:val="000A50B8"/>
    <w:rsid w:val="000B0537"/>
    <w:rsid w:val="000B22A1"/>
    <w:rsid w:val="000B260E"/>
    <w:rsid w:val="000B27FF"/>
    <w:rsid w:val="000B2BAA"/>
    <w:rsid w:val="000B2E5F"/>
    <w:rsid w:val="000B3F97"/>
    <w:rsid w:val="000B4F96"/>
    <w:rsid w:val="000B503A"/>
    <w:rsid w:val="000B5549"/>
    <w:rsid w:val="000B5606"/>
    <w:rsid w:val="000B56D5"/>
    <w:rsid w:val="000B5AFE"/>
    <w:rsid w:val="000B5BC4"/>
    <w:rsid w:val="000B5E77"/>
    <w:rsid w:val="000B653C"/>
    <w:rsid w:val="000B6802"/>
    <w:rsid w:val="000B6DE9"/>
    <w:rsid w:val="000B6E2F"/>
    <w:rsid w:val="000B7BB7"/>
    <w:rsid w:val="000C03B9"/>
    <w:rsid w:val="000C15A6"/>
    <w:rsid w:val="000C180F"/>
    <w:rsid w:val="000C1BFE"/>
    <w:rsid w:val="000C2DC6"/>
    <w:rsid w:val="000C2E35"/>
    <w:rsid w:val="000C32DA"/>
    <w:rsid w:val="000C3A37"/>
    <w:rsid w:val="000C3E58"/>
    <w:rsid w:val="000C5096"/>
    <w:rsid w:val="000C56DF"/>
    <w:rsid w:val="000C5B88"/>
    <w:rsid w:val="000C66BC"/>
    <w:rsid w:val="000C692A"/>
    <w:rsid w:val="000C706D"/>
    <w:rsid w:val="000C7A5D"/>
    <w:rsid w:val="000D0EA5"/>
    <w:rsid w:val="000D27CA"/>
    <w:rsid w:val="000D2D07"/>
    <w:rsid w:val="000D2D5D"/>
    <w:rsid w:val="000D2E62"/>
    <w:rsid w:val="000D360D"/>
    <w:rsid w:val="000D3A19"/>
    <w:rsid w:val="000D3AB9"/>
    <w:rsid w:val="000D430C"/>
    <w:rsid w:val="000D4C55"/>
    <w:rsid w:val="000D4DB3"/>
    <w:rsid w:val="000D4FDB"/>
    <w:rsid w:val="000D523C"/>
    <w:rsid w:val="000D53C1"/>
    <w:rsid w:val="000D5E2A"/>
    <w:rsid w:val="000D616E"/>
    <w:rsid w:val="000D62E2"/>
    <w:rsid w:val="000D68F5"/>
    <w:rsid w:val="000D7E5A"/>
    <w:rsid w:val="000E0099"/>
    <w:rsid w:val="000E2705"/>
    <w:rsid w:val="000E2C62"/>
    <w:rsid w:val="000E2CD6"/>
    <w:rsid w:val="000E3167"/>
    <w:rsid w:val="000E3638"/>
    <w:rsid w:val="000E3B41"/>
    <w:rsid w:val="000E5C4A"/>
    <w:rsid w:val="000E63E3"/>
    <w:rsid w:val="000E6BF9"/>
    <w:rsid w:val="000E7617"/>
    <w:rsid w:val="000E793C"/>
    <w:rsid w:val="000F00AD"/>
    <w:rsid w:val="000F024C"/>
    <w:rsid w:val="000F02CF"/>
    <w:rsid w:val="000F0BAE"/>
    <w:rsid w:val="000F105D"/>
    <w:rsid w:val="000F13E7"/>
    <w:rsid w:val="000F23A8"/>
    <w:rsid w:val="000F275C"/>
    <w:rsid w:val="000F2A71"/>
    <w:rsid w:val="000F2DFB"/>
    <w:rsid w:val="000F3295"/>
    <w:rsid w:val="000F366A"/>
    <w:rsid w:val="000F3DD4"/>
    <w:rsid w:val="000F4601"/>
    <w:rsid w:val="000F47C5"/>
    <w:rsid w:val="000F5B4A"/>
    <w:rsid w:val="000F61EF"/>
    <w:rsid w:val="000F6455"/>
    <w:rsid w:val="000F6A50"/>
    <w:rsid w:val="000F6C43"/>
    <w:rsid w:val="000F7426"/>
    <w:rsid w:val="000F7BB1"/>
    <w:rsid w:val="000F7D9E"/>
    <w:rsid w:val="001008A1"/>
    <w:rsid w:val="001008A9"/>
    <w:rsid w:val="00100982"/>
    <w:rsid w:val="00101262"/>
    <w:rsid w:val="0010258A"/>
    <w:rsid w:val="00102F54"/>
    <w:rsid w:val="00103FBC"/>
    <w:rsid w:val="001058FF"/>
    <w:rsid w:val="00105B95"/>
    <w:rsid w:val="00105EF0"/>
    <w:rsid w:val="00107518"/>
    <w:rsid w:val="00107802"/>
    <w:rsid w:val="0011059B"/>
    <w:rsid w:val="00110B37"/>
    <w:rsid w:val="001111C1"/>
    <w:rsid w:val="0011141E"/>
    <w:rsid w:val="00111B05"/>
    <w:rsid w:val="00111C75"/>
    <w:rsid w:val="00112FFA"/>
    <w:rsid w:val="0011355E"/>
    <w:rsid w:val="0011386A"/>
    <w:rsid w:val="0011388C"/>
    <w:rsid w:val="00117CAD"/>
    <w:rsid w:val="00117E29"/>
    <w:rsid w:val="0012257B"/>
    <w:rsid w:val="00122BA8"/>
    <w:rsid w:val="00122EFE"/>
    <w:rsid w:val="00123276"/>
    <w:rsid w:val="0012332C"/>
    <w:rsid w:val="001249F6"/>
    <w:rsid w:val="001259E1"/>
    <w:rsid w:val="001266F9"/>
    <w:rsid w:val="001271CF"/>
    <w:rsid w:val="00130811"/>
    <w:rsid w:val="00130B32"/>
    <w:rsid w:val="00130ED2"/>
    <w:rsid w:val="00130F77"/>
    <w:rsid w:val="00131468"/>
    <w:rsid w:val="0013164B"/>
    <w:rsid w:val="00131F06"/>
    <w:rsid w:val="0013241B"/>
    <w:rsid w:val="00133298"/>
    <w:rsid w:val="001336A0"/>
    <w:rsid w:val="00133DA7"/>
    <w:rsid w:val="0013421C"/>
    <w:rsid w:val="0013501E"/>
    <w:rsid w:val="001372EE"/>
    <w:rsid w:val="001401F5"/>
    <w:rsid w:val="00140599"/>
    <w:rsid w:val="0014099F"/>
    <w:rsid w:val="00141932"/>
    <w:rsid w:val="00141B18"/>
    <w:rsid w:val="001421B9"/>
    <w:rsid w:val="001421FB"/>
    <w:rsid w:val="0014227F"/>
    <w:rsid w:val="001423FE"/>
    <w:rsid w:val="001424BB"/>
    <w:rsid w:val="00142DA2"/>
    <w:rsid w:val="00143984"/>
    <w:rsid w:val="00144E57"/>
    <w:rsid w:val="001454D2"/>
    <w:rsid w:val="00145CC5"/>
    <w:rsid w:val="00146570"/>
    <w:rsid w:val="00147041"/>
    <w:rsid w:val="001471AB"/>
    <w:rsid w:val="00147974"/>
    <w:rsid w:val="001510BB"/>
    <w:rsid w:val="00151A2F"/>
    <w:rsid w:val="00151A43"/>
    <w:rsid w:val="00152CE0"/>
    <w:rsid w:val="001535AC"/>
    <w:rsid w:val="00153901"/>
    <w:rsid w:val="001540E6"/>
    <w:rsid w:val="00154204"/>
    <w:rsid w:val="00154510"/>
    <w:rsid w:val="0015488E"/>
    <w:rsid w:val="00154B5E"/>
    <w:rsid w:val="001567D3"/>
    <w:rsid w:val="001574A9"/>
    <w:rsid w:val="00157605"/>
    <w:rsid w:val="0015765F"/>
    <w:rsid w:val="00157C59"/>
    <w:rsid w:val="00157F79"/>
    <w:rsid w:val="00157FF5"/>
    <w:rsid w:val="00160DC8"/>
    <w:rsid w:val="00160F19"/>
    <w:rsid w:val="0016112E"/>
    <w:rsid w:val="00161172"/>
    <w:rsid w:val="001626E0"/>
    <w:rsid w:val="00163BC2"/>
    <w:rsid w:val="0016483A"/>
    <w:rsid w:val="00165530"/>
    <w:rsid w:val="001658E2"/>
    <w:rsid w:val="00165BCB"/>
    <w:rsid w:val="00165C78"/>
    <w:rsid w:val="00166288"/>
    <w:rsid w:val="001668D5"/>
    <w:rsid w:val="0016790A"/>
    <w:rsid w:val="00167C81"/>
    <w:rsid w:val="00170A39"/>
    <w:rsid w:val="00171360"/>
    <w:rsid w:val="0017149C"/>
    <w:rsid w:val="00173EF2"/>
    <w:rsid w:val="001762DC"/>
    <w:rsid w:val="00177795"/>
    <w:rsid w:val="001779A8"/>
    <w:rsid w:val="0018139D"/>
    <w:rsid w:val="0018176D"/>
    <w:rsid w:val="00181C41"/>
    <w:rsid w:val="0018403B"/>
    <w:rsid w:val="001841E1"/>
    <w:rsid w:val="00184222"/>
    <w:rsid w:val="001869E8"/>
    <w:rsid w:val="001874F0"/>
    <w:rsid w:val="001879E5"/>
    <w:rsid w:val="00190908"/>
    <w:rsid w:val="00191E19"/>
    <w:rsid w:val="00192214"/>
    <w:rsid w:val="00192509"/>
    <w:rsid w:val="00192F10"/>
    <w:rsid w:val="001933D5"/>
    <w:rsid w:val="001938F1"/>
    <w:rsid w:val="00193F84"/>
    <w:rsid w:val="0019437C"/>
    <w:rsid w:val="00194635"/>
    <w:rsid w:val="00194CA3"/>
    <w:rsid w:val="001956CE"/>
    <w:rsid w:val="00196302"/>
    <w:rsid w:val="001973F1"/>
    <w:rsid w:val="001979E3"/>
    <w:rsid w:val="00197ACD"/>
    <w:rsid w:val="00197F05"/>
    <w:rsid w:val="001A1336"/>
    <w:rsid w:val="001A1885"/>
    <w:rsid w:val="001A1DAB"/>
    <w:rsid w:val="001A2227"/>
    <w:rsid w:val="001A239B"/>
    <w:rsid w:val="001A312B"/>
    <w:rsid w:val="001A31AF"/>
    <w:rsid w:val="001A32FD"/>
    <w:rsid w:val="001A388B"/>
    <w:rsid w:val="001A623F"/>
    <w:rsid w:val="001A7BFC"/>
    <w:rsid w:val="001B0AEB"/>
    <w:rsid w:val="001B1B43"/>
    <w:rsid w:val="001B2017"/>
    <w:rsid w:val="001B2182"/>
    <w:rsid w:val="001B21ED"/>
    <w:rsid w:val="001B2225"/>
    <w:rsid w:val="001B232C"/>
    <w:rsid w:val="001B3C72"/>
    <w:rsid w:val="001B443F"/>
    <w:rsid w:val="001B478D"/>
    <w:rsid w:val="001B493E"/>
    <w:rsid w:val="001B4972"/>
    <w:rsid w:val="001B4A81"/>
    <w:rsid w:val="001B4BCC"/>
    <w:rsid w:val="001B4E7D"/>
    <w:rsid w:val="001B594B"/>
    <w:rsid w:val="001B5BE3"/>
    <w:rsid w:val="001B605C"/>
    <w:rsid w:val="001B611D"/>
    <w:rsid w:val="001B7048"/>
    <w:rsid w:val="001B7279"/>
    <w:rsid w:val="001B77B4"/>
    <w:rsid w:val="001B77CC"/>
    <w:rsid w:val="001B78D1"/>
    <w:rsid w:val="001B79FF"/>
    <w:rsid w:val="001B7B1A"/>
    <w:rsid w:val="001B7CE4"/>
    <w:rsid w:val="001C10D0"/>
    <w:rsid w:val="001C12E3"/>
    <w:rsid w:val="001C1834"/>
    <w:rsid w:val="001C1950"/>
    <w:rsid w:val="001C2481"/>
    <w:rsid w:val="001C2B54"/>
    <w:rsid w:val="001C2BA6"/>
    <w:rsid w:val="001C33DF"/>
    <w:rsid w:val="001C3CE6"/>
    <w:rsid w:val="001C43CC"/>
    <w:rsid w:val="001C599F"/>
    <w:rsid w:val="001C5F9A"/>
    <w:rsid w:val="001C62C7"/>
    <w:rsid w:val="001C66B3"/>
    <w:rsid w:val="001C67D3"/>
    <w:rsid w:val="001C683E"/>
    <w:rsid w:val="001C6912"/>
    <w:rsid w:val="001C6DDA"/>
    <w:rsid w:val="001C7F53"/>
    <w:rsid w:val="001D0417"/>
    <w:rsid w:val="001D1782"/>
    <w:rsid w:val="001D2614"/>
    <w:rsid w:val="001D2679"/>
    <w:rsid w:val="001D26A1"/>
    <w:rsid w:val="001D2D12"/>
    <w:rsid w:val="001D3354"/>
    <w:rsid w:val="001D354E"/>
    <w:rsid w:val="001D3BD4"/>
    <w:rsid w:val="001D42CD"/>
    <w:rsid w:val="001D4C26"/>
    <w:rsid w:val="001D571B"/>
    <w:rsid w:val="001D57B0"/>
    <w:rsid w:val="001D60B5"/>
    <w:rsid w:val="001D67CF"/>
    <w:rsid w:val="001D6857"/>
    <w:rsid w:val="001D734B"/>
    <w:rsid w:val="001E01BE"/>
    <w:rsid w:val="001E074D"/>
    <w:rsid w:val="001E0884"/>
    <w:rsid w:val="001E17C8"/>
    <w:rsid w:val="001E2836"/>
    <w:rsid w:val="001E3926"/>
    <w:rsid w:val="001E3DAF"/>
    <w:rsid w:val="001E433D"/>
    <w:rsid w:val="001E559A"/>
    <w:rsid w:val="001E59C9"/>
    <w:rsid w:val="001E6B79"/>
    <w:rsid w:val="001E6F48"/>
    <w:rsid w:val="001E700E"/>
    <w:rsid w:val="001E7934"/>
    <w:rsid w:val="001E7C52"/>
    <w:rsid w:val="001E7F8E"/>
    <w:rsid w:val="001F1D7D"/>
    <w:rsid w:val="001F230B"/>
    <w:rsid w:val="001F2774"/>
    <w:rsid w:val="001F43CE"/>
    <w:rsid w:val="001F4612"/>
    <w:rsid w:val="001F4F6C"/>
    <w:rsid w:val="001F504A"/>
    <w:rsid w:val="001F5907"/>
    <w:rsid w:val="001F5A5A"/>
    <w:rsid w:val="001F68ED"/>
    <w:rsid w:val="001F6F7A"/>
    <w:rsid w:val="001F70C1"/>
    <w:rsid w:val="001F719E"/>
    <w:rsid w:val="001F73FE"/>
    <w:rsid w:val="001F798C"/>
    <w:rsid w:val="00200364"/>
    <w:rsid w:val="00200914"/>
    <w:rsid w:val="00201320"/>
    <w:rsid w:val="00201CA2"/>
    <w:rsid w:val="00201F1A"/>
    <w:rsid w:val="00202589"/>
    <w:rsid w:val="00202644"/>
    <w:rsid w:val="002028CA"/>
    <w:rsid w:val="00203AF6"/>
    <w:rsid w:val="00203EE7"/>
    <w:rsid w:val="00204223"/>
    <w:rsid w:val="002049E6"/>
    <w:rsid w:val="00204B68"/>
    <w:rsid w:val="0020715F"/>
    <w:rsid w:val="00207172"/>
    <w:rsid w:val="00207277"/>
    <w:rsid w:val="00211A91"/>
    <w:rsid w:val="00211DE7"/>
    <w:rsid w:val="00211E6E"/>
    <w:rsid w:val="00212AC7"/>
    <w:rsid w:val="002138FF"/>
    <w:rsid w:val="00213982"/>
    <w:rsid w:val="00213B77"/>
    <w:rsid w:val="00214832"/>
    <w:rsid w:val="00214940"/>
    <w:rsid w:val="00214DE3"/>
    <w:rsid w:val="002152F6"/>
    <w:rsid w:val="0021533A"/>
    <w:rsid w:val="00215EF9"/>
    <w:rsid w:val="00216069"/>
    <w:rsid w:val="002203C6"/>
    <w:rsid w:val="00220592"/>
    <w:rsid w:val="00220AED"/>
    <w:rsid w:val="00220EC7"/>
    <w:rsid w:val="00220FF3"/>
    <w:rsid w:val="00221430"/>
    <w:rsid w:val="00221719"/>
    <w:rsid w:val="00221C1B"/>
    <w:rsid w:val="00221F2C"/>
    <w:rsid w:val="00222495"/>
    <w:rsid w:val="00222D32"/>
    <w:rsid w:val="00222FB8"/>
    <w:rsid w:val="002230BB"/>
    <w:rsid w:val="002234A7"/>
    <w:rsid w:val="002235F1"/>
    <w:rsid w:val="00225634"/>
    <w:rsid w:val="0022579B"/>
    <w:rsid w:val="00225BF1"/>
    <w:rsid w:val="00225D84"/>
    <w:rsid w:val="002270A0"/>
    <w:rsid w:val="00230578"/>
    <w:rsid w:val="00231B90"/>
    <w:rsid w:val="00231C9C"/>
    <w:rsid w:val="00231DC4"/>
    <w:rsid w:val="0023268B"/>
    <w:rsid w:val="00232FD3"/>
    <w:rsid w:val="0023373C"/>
    <w:rsid w:val="00233BE3"/>
    <w:rsid w:val="0023573E"/>
    <w:rsid w:val="0023579F"/>
    <w:rsid w:val="00235915"/>
    <w:rsid w:val="0023601D"/>
    <w:rsid w:val="00236460"/>
    <w:rsid w:val="0023655F"/>
    <w:rsid w:val="0023697D"/>
    <w:rsid w:val="00236C8D"/>
    <w:rsid w:val="00237018"/>
    <w:rsid w:val="00237BC1"/>
    <w:rsid w:val="00237E2E"/>
    <w:rsid w:val="00242352"/>
    <w:rsid w:val="00242CF8"/>
    <w:rsid w:val="0024350C"/>
    <w:rsid w:val="0024356A"/>
    <w:rsid w:val="00243989"/>
    <w:rsid w:val="00244AB8"/>
    <w:rsid w:val="00244D08"/>
    <w:rsid w:val="00244E73"/>
    <w:rsid w:val="00244F3B"/>
    <w:rsid w:val="002456BB"/>
    <w:rsid w:val="00245DB5"/>
    <w:rsid w:val="002468EA"/>
    <w:rsid w:val="00247798"/>
    <w:rsid w:val="00247910"/>
    <w:rsid w:val="00247D50"/>
    <w:rsid w:val="002504E1"/>
    <w:rsid w:val="00250ADB"/>
    <w:rsid w:val="002524C2"/>
    <w:rsid w:val="00252632"/>
    <w:rsid w:val="00253052"/>
    <w:rsid w:val="002533E5"/>
    <w:rsid w:val="00254639"/>
    <w:rsid w:val="002575FE"/>
    <w:rsid w:val="00260470"/>
    <w:rsid w:val="0026137D"/>
    <w:rsid w:val="00261ABC"/>
    <w:rsid w:val="00261AFB"/>
    <w:rsid w:val="002622B6"/>
    <w:rsid w:val="0026268A"/>
    <w:rsid w:val="00262D4B"/>
    <w:rsid w:val="00263886"/>
    <w:rsid w:val="002640F8"/>
    <w:rsid w:val="00264188"/>
    <w:rsid w:val="002641FE"/>
    <w:rsid w:val="00264539"/>
    <w:rsid w:val="0026475F"/>
    <w:rsid w:val="00264882"/>
    <w:rsid w:val="00264ED3"/>
    <w:rsid w:val="00266771"/>
    <w:rsid w:val="00266EB6"/>
    <w:rsid w:val="00267256"/>
    <w:rsid w:val="0026725F"/>
    <w:rsid w:val="00267AFC"/>
    <w:rsid w:val="00270DE0"/>
    <w:rsid w:val="00271E47"/>
    <w:rsid w:val="002727B1"/>
    <w:rsid w:val="002728D2"/>
    <w:rsid w:val="00273FB2"/>
    <w:rsid w:val="00274290"/>
    <w:rsid w:val="002749E5"/>
    <w:rsid w:val="00274F06"/>
    <w:rsid w:val="00276022"/>
    <w:rsid w:val="00276254"/>
    <w:rsid w:val="00277760"/>
    <w:rsid w:val="002808DC"/>
    <w:rsid w:val="00281FBD"/>
    <w:rsid w:val="00281FF2"/>
    <w:rsid w:val="00282597"/>
    <w:rsid w:val="00282D7A"/>
    <w:rsid w:val="00282E4B"/>
    <w:rsid w:val="002849A1"/>
    <w:rsid w:val="00285146"/>
    <w:rsid w:val="00286A69"/>
    <w:rsid w:val="002873AD"/>
    <w:rsid w:val="00287962"/>
    <w:rsid w:val="00287CF4"/>
    <w:rsid w:val="00287D4F"/>
    <w:rsid w:val="002904A9"/>
    <w:rsid w:val="002905FA"/>
    <w:rsid w:val="002907A4"/>
    <w:rsid w:val="00290A58"/>
    <w:rsid w:val="00290F12"/>
    <w:rsid w:val="00291ACE"/>
    <w:rsid w:val="00292A94"/>
    <w:rsid w:val="00293605"/>
    <w:rsid w:val="002937E4"/>
    <w:rsid w:val="002937F6"/>
    <w:rsid w:val="00293A80"/>
    <w:rsid w:val="00293DEE"/>
    <w:rsid w:val="00295C8C"/>
    <w:rsid w:val="002960D1"/>
    <w:rsid w:val="00296223"/>
    <w:rsid w:val="002966DB"/>
    <w:rsid w:val="0029691E"/>
    <w:rsid w:val="00297262"/>
    <w:rsid w:val="002977D5"/>
    <w:rsid w:val="00297C3B"/>
    <w:rsid w:val="002A017C"/>
    <w:rsid w:val="002A12D9"/>
    <w:rsid w:val="002A1852"/>
    <w:rsid w:val="002A1F81"/>
    <w:rsid w:val="002A2041"/>
    <w:rsid w:val="002A2891"/>
    <w:rsid w:val="002A28E0"/>
    <w:rsid w:val="002A2EA6"/>
    <w:rsid w:val="002A42BD"/>
    <w:rsid w:val="002A45BE"/>
    <w:rsid w:val="002A4C9D"/>
    <w:rsid w:val="002A55E2"/>
    <w:rsid w:val="002A603F"/>
    <w:rsid w:val="002A693A"/>
    <w:rsid w:val="002B02B9"/>
    <w:rsid w:val="002B0A07"/>
    <w:rsid w:val="002B0E38"/>
    <w:rsid w:val="002B1308"/>
    <w:rsid w:val="002B25BF"/>
    <w:rsid w:val="002B28B8"/>
    <w:rsid w:val="002B2BDF"/>
    <w:rsid w:val="002B2C5F"/>
    <w:rsid w:val="002B2EB9"/>
    <w:rsid w:val="002B2ED5"/>
    <w:rsid w:val="002B302D"/>
    <w:rsid w:val="002B31F7"/>
    <w:rsid w:val="002B3298"/>
    <w:rsid w:val="002B3E48"/>
    <w:rsid w:val="002B53C5"/>
    <w:rsid w:val="002B5AF4"/>
    <w:rsid w:val="002B5CA7"/>
    <w:rsid w:val="002B626B"/>
    <w:rsid w:val="002B71F8"/>
    <w:rsid w:val="002B7E9E"/>
    <w:rsid w:val="002C0265"/>
    <w:rsid w:val="002C05A9"/>
    <w:rsid w:val="002C06F5"/>
    <w:rsid w:val="002C151F"/>
    <w:rsid w:val="002C2839"/>
    <w:rsid w:val="002C2B08"/>
    <w:rsid w:val="002C2DB1"/>
    <w:rsid w:val="002C390A"/>
    <w:rsid w:val="002C3F7A"/>
    <w:rsid w:val="002C47E1"/>
    <w:rsid w:val="002C5F86"/>
    <w:rsid w:val="002C6723"/>
    <w:rsid w:val="002C67C1"/>
    <w:rsid w:val="002C682B"/>
    <w:rsid w:val="002C6D76"/>
    <w:rsid w:val="002C6E90"/>
    <w:rsid w:val="002C7052"/>
    <w:rsid w:val="002C7CBF"/>
    <w:rsid w:val="002D0364"/>
    <w:rsid w:val="002D0749"/>
    <w:rsid w:val="002D0E42"/>
    <w:rsid w:val="002D12DC"/>
    <w:rsid w:val="002D2433"/>
    <w:rsid w:val="002D2D5D"/>
    <w:rsid w:val="002D3710"/>
    <w:rsid w:val="002D4144"/>
    <w:rsid w:val="002D485C"/>
    <w:rsid w:val="002D48DE"/>
    <w:rsid w:val="002D4A9F"/>
    <w:rsid w:val="002D599A"/>
    <w:rsid w:val="002D5C99"/>
    <w:rsid w:val="002D5FD0"/>
    <w:rsid w:val="002D70D3"/>
    <w:rsid w:val="002D7116"/>
    <w:rsid w:val="002D72B2"/>
    <w:rsid w:val="002D7A6A"/>
    <w:rsid w:val="002E0224"/>
    <w:rsid w:val="002E0CFF"/>
    <w:rsid w:val="002E212E"/>
    <w:rsid w:val="002E2282"/>
    <w:rsid w:val="002E263E"/>
    <w:rsid w:val="002E322E"/>
    <w:rsid w:val="002E3C93"/>
    <w:rsid w:val="002E4B64"/>
    <w:rsid w:val="002E595A"/>
    <w:rsid w:val="002E5B2E"/>
    <w:rsid w:val="002E5B64"/>
    <w:rsid w:val="002E5F11"/>
    <w:rsid w:val="002E6079"/>
    <w:rsid w:val="002E6451"/>
    <w:rsid w:val="002E75A6"/>
    <w:rsid w:val="002F0833"/>
    <w:rsid w:val="002F0BDC"/>
    <w:rsid w:val="002F1600"/>
    <w:rsid w:val="002F16A9"/>
    <w:rsid w:val="002F22C1"/>
    <w:rsid w:val="002F2776"/>
    <w:rsid w:val="002F42D9"/>
    <w:rsid w:val="002F4776"/>
    <w:rsid w:val="002F5314"/>
    <w:rsid w:val="002F722E"/>
    <w:rsid w:val="002F7610"/>
    <w:rsid w:val="002F7916"/>
    <w:rsid w:val="002F7B1A"/>
    <w:rsid w:val="00300294"/>
    <w:rsid w:val="003008C8"/>
    <w:rsid w:val="00300B1E"/>
    <w:rsid w:val="00300F24"/>
    <w:rsid w:val="003013C9"/>
    <w:rsid w:val="00301851"/>
    <w:rsid w:val="0030223F"/>
    <w:rsid w:val="00302789"/>
    <w:rsid w:val="00302C22"/>
    <w:rsid w:val="00303177"/>
    <w:rsid w:val="0030406C"/>
    <w:rsid w:val="0030429E"/>
    <w:rsid w:val="003042E9"/>
    <w:rsid w:val="00304561"/>
    <w:rsid w:val="00304849"/>
    <w:rsid w:val="003057FE"/>
    <w:rsid w:val="0030593A"/>
    <w:rsid w:val="00306882"/>
    <w:rsid w:val="003077B4"/>
    <w:rsid w:val="00307C87"/>
    <w:rsid w:val="00307D87"/>
    <w:rsid w:val="00307DAC"/>
    <w:rsid w:val="003102E2"/>
    <w:rsid w:val="00310937"/>
    <w:rsid w:val="00310F3F"/>
    <w:rsid w:val="00311358"/>
    <w:rsid w:val="003115F8"/>
    <w:rsid w:val="00311E64"/>
    <w:rsid w:val="00312567"/>
    <w:rsid w:val="003130C1"/>
    <w:rsid w:val="00313937"/>
    <w:rsid w:val="00313B3E"/>
    <w:rsid w:val="00313CA8"/>
    <w:rsid w:val="00313F24"/>
    <w:rsid w:val="0031433A"/>
    <w:rsid w:val="0031479A"/>
    <w:rsid w:val="00314FBF"/>
    <w:rsid w:val="0031510A"/>
    <w:rsid w:val="00315192"/>
    <w:rsid w:val="003154E6"/>
    <w:rsid w:val="003155F4"/>
    <w:rsid w:val="00316391"/>
    <w:rsid w:val="00316824"/>
    <w:rsid w:val="00316990"/>
    <w:rsid w:val="0031729F"/>
    <w:rsid w:val="0031797E"/>
    <w:rsid w:val="00317B1E"/>
    <w:rsid w:val="00320D08"/>
    <w:rsid w:val="003211CC"/>
    <w:rsid w:val="0032174A"/>
    <w:rsid w:val="003228AB"/>
    <w:rsid w:val="00322A91"/>
    <w:rsid w:val="00322EE5"/>
    <w:rsid w:val="00323C14"/>
    <w:rsid w:val="00323D76"/>
    <w:rsid w:val="003249A1"/>
    <w:rsid w:val="0032536A"/>
    <w:rsid w:val="00325828"/>
    <w:rsid w:val="00325EE9"/>
    <w:rsid w:val="0032605F"/>
    <w:rsid w:val="003263AB"/>
    <w:rsid w:val="0032661C"/>
    <w:rsid w:val="00326C18"/>
    <w:rsid w:val="00326CBC"/>
    <w:rsid w:val="00326DCE"/>
    <w:rsid w:val="00327141"/>
    <w:rsid w:val="00327498"/>
    <w:rsid w:val="00327B00"/>
    <w:rsid w:val="0033055F"/>
    <w:rsid w:val="00331CA7"/>
    <w:rsid w:val="003320EC"/>
    <w:rsid w:val="003321A8"/>
    <w:rsid w:val="003322CF"/>
    <w:rsid w:val="00332321"/>
    <w:rsid w:val="00332B09"/>
    <w:rsid w:val="003334CB"/>
    <w:rsid w:val="0033430E"/>
    <w:rsid w:val="003348F5"/>
    <w:rsid w:val="00334B17"/>
    <w:rsid w:val="00335492"/>
    <w:rsid w:val="00335673"/>
    <w:rsid w:val="00335D43"/>
    <w:rsid w:val="00340473"/>
    <w:rsid w:val="0034050C"/>
    <w:rsid w:val="0034114A"/>
    <w:rsid w:val="0034288C"/>
    <w:rsid w:val="003429B7"/>
    <w:rsid w:val="00342EDB"/>
    <w:rsid w:val="00343296"/>
    <w:rsid w:val="00343627"/>
    <w:rsid w:val="00344400"/>
    <w:rsid w:val="00345DCD"/>
    <w:rsid w:val="00346782"/>
    <w:rsid w:val="00347288"/>
    <w:rsid w:val="003474AB"/>
    <w:rsid w:val="003513A1"/>
    <w:rsid w:val="00351808"/>
    <w:rsid w:val="00353941"/>
    <w:rsid w:val="00354118"/>
    <w:rsid w:val="00354531"/>
    <w:rsid w:val="00354838"/>
    <w:rsid w:val="00354B77"/>
    <w:rsid w:val="0035563B"/>
    <w:rsid w:val="00356283"/>
    <w:rsid w:val="00356465"/>
    <w:rsid w:val="003567D3"/>
    <w:rsid w:val="00356928"/>
    <w:rsid w:val="0035696F"/>
    <w:rsid w:val="00356A96"/>
    <w:rsid w:val="00356E5C"/>
    <w:rsid w:val="003600AA"/>
    <w:rsid w:val="00360104"/>
    <w:rsid w:val="0036035E"/>
    <w:rsid w:val="00360BAC"/>
    <w:rsid w:val="003612FE"/>
    <w:rsid w:val="0036180D"/>
    <w:rsid w:val="00361A00"/>
    <w:rsid w:val="00361E75"/>
    <w:rsid w:val="003625A1"/>
    <w:rsid w:val="0036284C"/>
    <w:rsid w:val="00362BEF"/>
    <w:rsid w:val="00362EF7"/>
    <w:rsid w:val="00362FA9"/>
    <w:rsid w:val="00363302"/>
    <w:rsid w:val="0036456A"/>
    <w:rsid w:val="00364730"/>
    <w:rsid w:val="00364A56"/>
    <w:rsid w:val="00364B39"/>
    <w:rsid w:val="00365740"/>
    <w:rsid w:val="00365E43"/>
    <w:rsid w:val="00365E51"/>
    <w:rsid w:val="0036661D"/>
    <w:rsid w:val="00366BAC"/>
    <w:rsid w:val="003672AA"/>
    <w:rsid w:val="003678A7"/>
    <w:rsid w:val="00367C05"/>
    <w:rsid w:val="00370765"/>
    <w:rsid w:val="00370C54"/>
    <w:rsid w:val="00371799"/>
    <w:rsid w:val="00372694"/>
    <w:rsid w:val="0037293F"/>
    <w:rsid w:val="00372C69"/>
    <w:rsid w:val="00372E59"/>
    <w:rsid w:val="003731B9"/>
    <w:rsid w:val="00374580"/>
    <w:rsid w:val="00374A50"/>
    <w:rsid w:val="003763E5"/>
    <w:rsid w:val="00377498"/>
    <w:rsid w:val="0038193F"/>
    <w:rsid w:val="003820CA"/>
    <w:rsid w:val="003821B2"/>
    <w:rsid w:val="0038270A"/>
    <w:rsid w:val="003834FF"/>
    <w:rsid w:val="00384240"/>
    <w:rsid w:val="00385341"/>
    <w:rsid w:val="003855AC"/>
    <w:rsid w:val="00385716"/>
    <w:rsid w:val="003868D5"/>
    <w:rsid w:val="00386A34"/>
    <w:rsid w:val="00387C5F"/>
    <w:rsid w:val="00390167"/>
    <w:rsid w:val="0039025D"/>
    <w:rsid w:val="00390C09"/>
    <w:rsid w:val="00391B44"/>
    <w:rsid w:val="00392ABF"/>
    <w:rsid w:val="00392C8C"/>
    <w:rsid w:val="00392CAB"/>
    <w:rsid w:val="00392DD9"/>
    <w:rsid w:val="003942A8"/>
    <w:rsid w:val="00396E49"/>
    <w:rsid w:val="00396EA0"/>
    <w:rsid w:val="003979D4"/>
    <w:rsid w:val="003A01AB"/>
    <w:rsid w:val="003A18FB"/>
    <w:rsid w:val="003A2283"/>
    <w:rsid w:val="003A2EBD"/>
    <w:rsid w:val="003A3310"/>
    <w:rsid w:val="003A33AA"/>
    <w:rsid w:val="003A41C0"/>
    <w:rsid w:val="003A4504"/>
    <w:rsid w:val="003A57DA"/>
    <w:rsid w:val="003A5BBD"/>
    <w:rsid w:val="003A5DDE"/>
    <w:rsid w:val="003A68A0"/>
    <w:rsid w:val="003A68E8"/>
    <w:rsid w:val="003A6E6A"/>
    <w:rsid w:val="003A7775"/>
    <w:rsid w:val="003B094D"/>
    <w:rsid w:val="003B0B5F"/>
    <w:rsid w:val="003B0D58"/>
    <w:rsid w:val="003B1B8F"/>
    <w:rsid w:val="003B2677"/>
    <w:rsid w:val="003B3282"/>
    <w:rsid w:val="003B340E"/>
    <w:rsid w:val="003B3E1E"/>
    <w:rsid w:val="003B4E71"/>
    <w:rsid w:val="003B551D"/>
    <w:rsid w:val="003B5525"/>
    <w:rsid w:val="003B570E"/>
    <w:rsid w:val="003B59EA"/>
    <w:rsid w:val="003B6B25"/>
    <w:rsid w:val="003C0539"/>
    <w:rsid w:val="003C234B"/>
    <w:rsid w:val="003C26BA"/>
    <w:rsid w:val="003C2FB5"/>
    <w:rsid w:val="003C303E"/>
    <w:rsid w:val="003C48D3"/>
    <w:rsid w:val="003C4B0A"/>
    <w:rsid w:val="003C5B2B"/>
    <w:rsid w:val="003C5B9A"/>
    <w:rsid w:val="003C60E9"/>
    <w:rsid w:val="003C6686"/>
    <w:rsid w:val="003C7182"/>
    <w:rsid w:val="003C7756"/>
    <w:rsid w:val="003C7AC8"/>
    <w:rsid w:val="003D0B0C"/>
    <w:rsid w:val="003D0ECD"/>
    <w:rsid w:val="003D1FD5"/>
    <w:rsid w:val="003D2002"/>
    <w:rsid w:val="003D278B"/>
    <w:rsid w:val="003D2A2F"/>
    <w:rsid w:val="003D2DAD"/>
    <w:rsid w:val="003D318D"/>
    <w:rsid w:val="003D3481"/>
    <w:rsid w:val="003D4607"/>
    <w:rsid w:val="003D5683"/>
    <w:rsid w:val="003D6829"/>
    <w:rsid w:val="003D6906"/>
    <w:rsid w:val="003D71AE"/>
    <w:rsid w:val="003D783E"/>
    <w:rsid w:val="003E006D"/>
    <w:rsid w:val="003E00DA"/>
    <w:rsid w:val="003E04A5"/>
    <w:rsid w:val="003E0EEF"/>
    <w:rsid w:val="003E1192"/>
    <w:rsid w:val="003E16E1"/>
    <w:rsid w:val="003E29A1"/>
    <w:rsid w:val="003E2AB2"/>
    <w:rsid w:val="003E2E0F"/>
    <w:rsid w:val="003E4876"/>
    <w:rsid w:val="003E4B25"/>
    <w:rsid w:val="003F0144"/>
    <w:rsid w:val="003F1116"/>
    <w:rsid w:val="003F17B6"/>
    <w:rsid w:val="003F1B09"/>
    <w:rsid w:val="003F26A4"/>
    <w:rsid w:val="003F28EF"/>
    <w:rsid w:val="003F330A"/>
    <w:rsid w:val="003F60C3"/>
    <w:rsid w:val="003F73FB"/>
    <w:rsid w:val="0040029C"/>
    <w:rsid w:val="00400494"/>
    <w:rsid w:val="00400739"/>
    <w:rsid w:val="00400C63"/>
    <w:rsid w:val="00400CF5"/>
    <w:rsid w:val="00401C2C"/>
    <w:rsid w:val="004029CE"/>
    <w:rsid w:val="004030A7"/>
    <w:rsid w:val="00403CE5"/>
    <w:rsid w:val="00403D27"/>
    <w:rsid w:val="00403FC8"/>
    <w:rsid w:val="00404154"/>
    <w:rsid w:val="004055F1"/>
    <w:rsid w:val="00405767"/>
    <w:rsid w:val="00406270"/>
    <w:rsid w:val="0040627B"/>
    <w:rsid w:val="00406304"/>
    <w:rsid w:val="00406CAD"/>
    <w:rsid w:val="0041163E"/>
    <w:rsid w:val="004118A6"/>
    <w:rsid w:val="00414272"/>
    <w:rsid w:val="00415047"/>
    <w:rsid w:val="00415548"/>
    <w:rsid w:val="0041558A"/>
    <w:rsid w:val="004156E8"/>
    <w:rsid w:val="00416A2F"/>
    <w:rsid w:val="00416BA5"/>
    <w:rsid w:val="00416C02"/>
    <w:rsid w:val="00416C54"/>
    <w:rsid w:val="0041714B"/>
    <w:rsid w:val="00417577"/>
    <w:rsid w:val="00417AF2"/>
    <w:rsid w:val="00420E28"/>
    <w:rsid w:val="00421072"/>
    <w:rsid w:val="00423384"/>
    <w:rsid w:val="004250BC"/>
    <w:rsid w:val="00425489"/>
    <w:rsid w:val="0042585D"/>
    <w:rsid w:val="00425C17"/>
    <w:rsid w:val="00425D5C"/>
    <w:rsid w:val="00426BAD"/>
    <w:rsid w:val="00427693"/>
    <w:rsid w:val="004277F4"/>
    <w:rsid w:val="00427A61"/>
    <w:rsid w:val="0043050E"/>
    <w:rsid w:val="0043179F"/>
    <w:rsid w:val="0043180F"/>
    <w:rsid w:val="004330B0"/>
    <w:rsid w:val="004330F5"/>
    <w:rsid w:val="00433646"/>
    <w:rsid w:val="0043425E"/>
    <w:rsid w:val="00434FAC"/>
    <w:rsid w:val="00435075"/>
    <w:rsid w:val="004352C7"/>
    <w:rsid w:val="00435C2E"/>
    <w:rsid w:val="00435C37"/>
    <w:rsid w:val="004360D8"/>
    <w:rsid w:val="004408EB"/>
    <w:rsid w:val="004409A8"/>
    <w:rsid w:val="004409FF"/>
    <w:rsid w:val="00440BB9"/>
    <w:rsid w:val="00440E47"/>
    <w:rsid w:val="00441DDF"/>
    <w:rsid w:val="0044249C"/>
    <w:rsid w:val="00442EC0"/>
    <w:rsid w:val="00444AD1"/>
    <w:rsid w:val="00444F91"/>
    <w:rsid w:val="00446035"/>
    <w:rsid w:val="004461D7"/>
    <w:rsid w:val="004469F7"/>
    <w:rsid w:val="00447F09"/>
    <w:rsid w:val="004511CE"/>
    <w:rsid w:val="0045120E"/>
    <w:rsid w:val="00451CD3"/>
    <w:rsid w:val="00452716"/>
    <w:rsid w:val="00453948"/>
    <w:rsid w:val="0045424A"/>
    <w:rsid w:val="00454742"/>
    <w:rsid w:val="004564FE"/>
    <w:rsid w:val="00456840"/>
    <w:rsid w:val="004568E5"/>
    <w:rsid w:val="00460BA6"/>
    <w:rsid w:val="00460F18"/>
    <w:rsid w:val="00461481"/>
    <w:rsid w:val="00461A0A"/>
    <w:rsid w:val="00462A42"/>
    <w:rsid w:val="004637F5"/>
    <w:rsid w:val="0046404B"/>
    <w:rsid w:val="0046407E"/>
    <w:rsid w:val="00464094"/>
    <w:rsid w:val="0046531C"/>
    <w:rsid w:val="0046537A"/>
    <w:rsid w:val="004653E8"/>
    <w:rsid w:val="004669AB"/>
    <w:rsid w:val="0046734F"/>
    <w:rsid w:val="0047075B"/>
    <w:rsid w:val="00470B48"/>
    <w:rsid w:val="0047495E"/>
    <w:rsid w:val="004749A7"/>
    <w:rsid w:val="00474A08"/>
    <w:rsid w:val="00474A96"/>
    <w:rsid w:val="00475711"/>
    <w:rsid w:val="004763D0"/>
    <w:rsid w:val="00476A03"/>
    <w:rsid w:val="00480BBD"/>
    <w:rsid w:val="00481FC8"/>
    <w:rsid w:val="0048306E"/>
    <w:rsid w:val="00483C64"/>
    <w:rsid w:val="0048417E"/>
    <w:rsid w:val="00484EDD"/>
    <w:rsid w:val="00485281"/>
    <w:rsid w:val="00485D6B"/>
    <w:rsid w:val="00486938"/>
    <w:rsid w:val="00487AC3"/>
    <w:rsid w:val="00490896"/>
    <w:rsid w:val="0049164E"/>
    <w:rsid w:val="004919BF"/>
    <w:rsid w:val="00491D6B"/>
    <w:rsid w:val="00492CF7"/>
    <w:rsid w:val="00494DA5"/>
    <w:rsid w:val="004954A4"/>
    <w:rsid w:val="004958A7"/>
    <w:rsid w:val="00495F04"/>
    <w:rsid w:val="0049683F"/>
    <w:rsid w:val="00496D6D"/>
    <w:rsid w:val="004971DD"/>
    <w:rsid w:val="004975DE"/>
    <w:rsid w:val="004A033B"/>
    <w:rsid w:val="004A079D"/>
    <w:rsid w:val="004A0F69"/>
    <w:rsid w:val="004A14CA"/>
    <w:rsid w:val="004A150A"/>
    <w:rsid w:val="004A1AC8"/>
    <w:rsid w:val="004A2198"/>
    <w:rsid w:val="004A2C6D"/>
    <w:rsid w:val="004A2FAD"/>
    <w:rsid w:val="004A2FE9"/>
    <w:rsid w:val="004A37C1"/>
    <w:rsid w:val="004A3B8D"/>
    <w:rsid w:val="004A43EE"/>
    <w:rsid w:val="004A47E3"/>
    <w:rsid w:val="004A49D6"/>
    <w:rsid w:val="004A4C22"/>
    <w:rsid w:val="004A57E6"/>
    <w:rsid w:val="004A6C31"/>
    <w:rsid w:val="004A71B0"/>
    <w:rsid w:val="004A73E9"/>
    <w:rsid w:val="004A760F"/>
    <w:rsid w:val="004A7EDA"/>
    <w:rsid w:val="004B0E17"/>
    <w:rsid w:val="004B0F02"/>
    <w:rsid w:val="004B1248"/>
    <w:rsid w:val="004B1D6A"/>
    <w:rsid w:val="004B2154"/>
    <w:rsid w:val="004B2234"/>
    <w:rsid w:val="004B2A57"/>
    <w:rsid w:val="004B2C62"/>
    <w:rsid w:val="004B2F90"/>
    <w:rsid w:val="004B3D74"/>
    <w:rsid w:val="004B3ED4"/>
    <w:rsid w:val="004B4554"/>
    <w:rsid w:val="004B4D64"/>
    <w:rsid w:val="004B4F02"/>
    <w:rsid w:val="004B6792"/>
    <w:rsid w:val="004B6EB1"/>
    <w:rsid w:val="004B7149"/>
    <w:rsid w:val="004B7E96"/>
    <w:rsid w:val="004C03BB"/>
    <w:rsid w:val="004C04F1"/>
    <w:rsid w:val="004C0F59"/>
    <w:rsid w:val="004C1B53"/>
    <w:rsid w:val="004C21E0"/>
    <w:rsid w:val="004C2ABF"/>
    <w:rsid w:val="004C2BD4"/>
    <w:rsid w:val="004C3857"/>
    <w:rsid w:val="004C3D1B"/>
    <w:rsid w:val="004C404E"/>
    <w:rsid w:val="004C4C5A"/>
    <w:rsid w:val="004C57C3"/>
    <w:rsid w:val="004C59CF"/>
    <w:rsid w:val="004C59DB"/>
    <w:rsid w:val="004C5D9E"/>
    <w:rsid w:val="004C65C0"/>
    <w:rsid w:val="004C6BAB"/>
    <w:rsid w:val="004C7EC1"/>
    <w:rsid w:val="004D05D4"/>
    <w:rsid w:val="004D0E9D"/>
    <w:rsid w:val="004D1177"/>
    <w:rsid w:val="004D1570"/>
    <w:rsid w:val="004D1A82"/>
    <w:rsid w:val="004D1ACE"/>
    <w:rsid w:val="004D1C8F"/>
    <w:rsid w:val="004D2EAD"/>
    <w:rsid w:val="004D3124"/>
    <w:rsid w:val="004D3242"/>
    <w:rsid w:val="004D32BA"/>
    <w:rsid w:val="004D35C9"/>
    <w:rsid w:val="004D37D4"/>
    <w:rsid w:val="004D3CBC"/>
    <w:rsid w:val="004D3F11"/>
    <w:rsid w:val="004D4603"/>
    <w:rsid w:val="004D548F"/>
    <w:rsid w:val="004D5FB3"/>
    <w:rsid w:val="004D6163"/>
    <w:rsid w:val="004D6204"/>
    <w:rsid w:val="004D76CA"/>
    <w:rsid w:val="004D771B"/>
    <w:rsid w:val="004D7E47"/>
    <w:rsid w:val="004E0CBE"/>
    <w:rsid w:val="004E0E4D"/>
    <w:rsid w:val="004E0F1D"/>
    <w:rsid w:val="004E198B"/>
    <w:rsid w:val="004E3ADC"/>
    <w:rsid w:val="004E3ED1"/>
    <w:rsid w:val="004E4791"/>
    <w:rsid w:val="004E4FCC"/>
    <w:rsid w:val="004E56F1"/>
    <w:rsid w:val="004E673A"/>
    <w:rsid w:val="004E6821"/>
    <w:rsid w:val="004E6859"/>
    <w:rsid w:val="004E6AE3"/>
    <w:rsid w:val="004E721A"/>
    <w:rsid w:val="004E7422"/>
    <w:rsid w:val="004E7AC5"/>
    <w:rsid w:val="004E7ED8"/>
    <w:rsid w:val="004F007B"/>
    <w:rsid w:val="004F20FF"/>
    <w:rsid w:val="004F24BC"/>
    <w:rsid w:val="004F28E8"/>
    <w:rsid w:val="004F3714"/>
    <w:rsid w:val="004F377B"/>
    <w:rsid w:val="004F54B4"/>
    <w:rsid w:val="004F5B8B"/>
    <w:rsid w:val="004F61A0"/>
    <w:rsid w:val="004F74B5"/>
    <w:rsid w:val="004F75E5"/>
    <w:rsid w:val="004F76E0"/>
    <w:rsid w:val="004F776D"/>
    <w:rsid w:val="005004AF"/>
    <w:rsid w:val="00500B37"/>
    <w:rsid w:val="00500EB3"/>
    <w:rsid w:val="00501390"/>
    <w:rsid w:val="0050239C"/>
    <w:rsid w:val="005023A3"/>
    <w:rsid w:val="00502564"/>
    <w:rsid w:val="005028F2"/>
    <w:rsid w:val="00502999"/>
    <w:rsid w:val="00502C71"/>
    <w:rsid w:val="00503235"/>
    <w:rsid w:val="0050367C"/>
    <w:rsid w:val="005036B7"/>
    <w:rsid w:val="00503CEA"/>
    <w:rsid w:val="00504037"/>
    <w:rsid w:val="005042AB"/>
    <w:rsid w:val="0050444B"/>
    <w:rsid w:val="00504840"/>
    <w:rsid w:val="00504A5E"/>
    <w:rsid w:val="00504C9D"/>
    <w:rsid w:val="00505996"/>
    <w:rsid w:val="00505D31"/>
    <w:rsid w:val="00506050"/>
    <w:rsid w:val="00506079"/>
    <w:rsid w:val="005062F9"/>
    <w:rsid w:val="00506F37"/>
    <w:rsid w:val="00507465"/>
    <w:rsid w:val="00507DFD"/>
    <w:rsid w:val="00507EF6"/>
    <w:rsid w:val="00507F0F"/>
    <w:rsid w:val="00510061"/>
    <w:rsid w:val="0051015B"/>
    <w:rsid w:val="005107E1"/>
    <w:rsid w:val="00512554"/>
    <w:rsid w:val="00512BC4"/>
    <w:rsid w:val="00513521"/>
    <w:rsid w:val="0051367F"/>
    <w:rsid w:val="005136D7"/>
    <w:rsid w:val="005139EE"/>
    <w:rsid w:val="00514A95"/>
    <w:rsid w:val="005161B8"/>
    <w:rsid w:val="00516200"/>
    <w:rsid w:val="00516D00"/>
    <w:rsid w:val="00520392"/>
    <w:rsid w:val="00520A92"/>
    <w:rsid w:val="00520E46"/>
    <w:rsid w:val="00521E15"/>
    <w:rsid w:val="00522494"/>
    <w:rsid w:val="00522D96"/>
    <w:rsid w:val="00522DA2"/>
    <w:rsid w:val="005233E9"/>
    <w:rsid w:val="00524689"/>
    <w:rsid w:val="0052562B"/>
    <w:rsid w:val="005271FB"/>
    <w:rsid w:val="005274AF"/>
    <w:rsid w:val="005274CA"/>
    <w:rsid w:val="005276A6"/>
    <w:rsid w:val="00527F86"/>
    <w:rsid w:val="005302AC"/>
    <w:rsid w:val="005302DE"/>
    <w:rsid w:val="005305DA"/>
    <w:rsid w:val="00530943"/>
    <w:rsid w:val="00531144"/>
    <w:rsid w:val="005312A8"/>
    <w:rsid w:val="005318CE"/>
    <w:rsid w:val="00531E34"/>
    <w:rsid w:val="0053210C"/>
    <w:rsid w:val="005326F3"/>
    <w:rsid w:val="00532EA2"/>
    <w:rsid w:val="00533D38"/>
    <w:rsid w:val="00533EB2"/>
    <w:rsid w:val="0053449E"/>
    <w:rsid w:val="00534814"/>
    <w:rsid w:val="00534895"/>
    <w:rsid w:val="00534927"/>
    <w:rsid w:val="00534AA2"/>
    <w:rsid w:val="00535127"/>
    <w:rsid w:val="005355EF"/>
    <w:rsid w:val="00535D7E"/>
    <w:rsid w:val="005369EF"/>
    <w:rsid w:val="00536E18"/>
    <w:rsid w:val="005378B4"/>
    <w:rsid w:val="00537CA8"/>
    <w:rsid w:val="0054053F"/>
    <w:rsid w:val="00540B89"/>
    <w:rsid w:val="0054178F"/>
    <w:rsid w:val="005423DC"/>
    <w:rsid w:val="00542BFD"/>
    <w:rsid w:val="00543362"/>
    <w:rsid w:val="00543ABA"/>
    <w:rsid w:val="00543C85"/>
    <w:rsid w:val="005442FD"/>
    <w:rsid w:val="005443A9"/>
    <w:rsid w:val="005443BB"/>
    <w:rsid w:val="00544C8E"/>
    <w:rsid w:val="0054522D"/>
    <w:rsid w:val="00545E1A"/>
    <w:rsid w:val="00546023"/>
    <w:rsid w:val="0054610B"/>
    <w:rsid w:val="00546732"/>
    <w:rsid w:val="00546AC1"/>
    <w:rsid w:val="00546C31"/>
    <w:rsid w:val="00547465"/>
    <w:rsid w:val="0054777A"/>
    <w:rsid w:val="0054789E"/>
    <w:rsid w:val="00547C9A"/>
    <w:rsid w:val="00551408"/>
    <w:rsid w:val="00551587"/>
    <w:rsid w:val="005517FC"/>
    <w:rsid w:val="00551925"/>
    <w:rsid w:val="00551FD5"/>
    <w:rsid w:val="005528A5"/>
    <w:rsid w:val="00553438"/>
    <w:rsid w:val="0055362E"/>
    <w:rsid w:val="005539AD"/>
    <w:rsid w:val="00554FD7"/>
    <w:rsid w:val="0055575A"/>
    <w:rsid w:val="005566A1"/>
    <w:rsid w:val="00556B87"/>
    <w:rsid w:val="00557144"/>
    <w:rsid w:val="0056132B"/>
    <w:rsid w:val="00561857"/>
    <w:rsid w:val="005632FB"/>
    <w:rsid w:val="00563BFE"/>
    <w:rsid w:val="00563C78"/>
    <w:rsid w:val="0056400E"/>
    <w:rsid w:val="005643FF"/>
    <w:rsid w:val="00565943"/>
    <w:rsid w:val="00566567"/>
    <w:rsid w:val="005667E7"/>
    <w:rsid w:val="00566EC3"/>
    <w:rsid w:val="00566F40"/>
    <w:rsid w:val="005670B6"/>
    <w:rsid w:val="0056725B"/>
    <w:rsid w:val="005701EF"/>
    <w:rsid w:val="005709AC"/>
    <w:rsid w:val="00570A6A"/>
    <w:rsid w:val="00571082"/>
    <w:rsid w:val="005724E3"/>
    <w:rsid w:val="00572AA8"/>
    <w:rsid w:val="005734EC"/>
    <w:rsid w:val="00574863"/>
    <w:rsid w:val="005749CC"/>
    <w:rsid w:val="00574B4E"/>
    <w:rsid w:val="00574B5A"/>
    <w:rsid w:val="00574D6A"/>
    <w:rsid w:val="005760E0"/>
    <w:rsid w:val="00576766"/>
    <w:rsid w:val="00576D64"/>
    <w:rsid w:val="005779FE"/>
    <w:rsid w:val="005807B2"/>
    <w:rsid w:val="005808BE"/>
    <w:rsid w:val="00580FEF"/>
    <w:rsid w:val="0058191F"/>
    <w:rsid w:val="00581E93"/>
    <w:rsid w:val="00582868"/>
    <w:rsid w:val="00582A4B"/>
    <w:rsid w:val="00582F8C"/>
    <w:rsid w:val="005836A1"/>
    <w:rsid w:val="0058398E"/>
    <w:rsid w:val="00583C42"/>
    <w:rsid w:val="005841A1"/>
    <w:rsid w:val="00584BEF"/>
    <w:rsid w:val="00584C7C"/>
    <w:rsid w:val="00584D51"/>
    <w:rsid w:val="00585F6D"/>
    <w:rsid w:val="005909C6"/>
    <w:rsid w:val="005912CF"/>
    <w:rsid w:val="00591C3E"/>
    <w:rsid w:val="00591ED5"/>
    <w:rsid w:val="00591FC0"/>
    <w:rsid w:val="00592496"/>
    <w:rsid w:val="005927EF"/>
    <w:rsid w:val="00592CD3"/>
    <w:rsid w:val="005931AB"/>
    <w:rsid w:val="0059390F"/>
    <w:rsid w:val="00593C4E"/>
    <w:rsid w:val="00593D30"/>
    <w:rsid w:val="00593D41"/>
    <w:rsid w:val="00593EE1"/>
    <w:rsid w:val="00594797"/>
    <w:rsid w:val="005951FC"/>
    <w:rsid w:val="0059684B"/>
    <w:rsid w:val="00596D68"/>
    <w:rsid w:val="0059707E"/>
    <w:rsid w:val="005A0A5D"/>
    <w:rsid w:val="005A0E72"/>
    <w:rsid w:val="005A1241"/>
    <w:rsid w:val="005A1837"/>
    <w:rsid w:val="005A1895"/>
    <w:rsid w:val="005A2997"/>
    <w:rsid w:val="005A356F"/>
    <w:rsid w:val="005A3D0D"/>
    <w:rsid w:val="005A41DA"/>
    <w:rsid w:val="005A45CE"/>
    <w:rsid w:val="005A5428"/>
    <w:rsid w:val="005A55BB"/>
    <w:rsid w:val="005A572E"/>
    <w:rsid w:val="005A6D01"/>
    <w:rsid w:val="005A76AC"/>
    <w:rsid w:val="005A7808"/>
    <w:rsid w:val="005A7BAF"/>
    <w:rsid w:val="005B0183"/>
    <w:rsid w:val="005B0440"/>
    <w:rsid w:val="005B0700"/>
    <w:rsid w:val="005B07FF"/>
    <w:rsid w:val="005B0A50"/>
    <w:rsid w:val="005B0A7E"/>
    <w:rsid w:val="005B0B52"/>
    <w:rsid w:val="005B0E48"/>
    <w:rsid w:val="005B1160"/>
    <w:rsid w:val="005B16C3"/>
    <w:rsid w:val="005B1784"/>
    <w:rsid w:val="005B38BF"/>
    <w:rsid w:val="005B3CB2"/>
    <w:rsid w:val="005B3D35"/>
    <w:rsid w:val="005B4350"/>
    <w:rsid w:val="005B4F3F"/>
    <w:rsid w:val="005B509A"/>
    <w:rsid w:val="005B534C"/>
    <w:rsid w:val="005B53F9"/>
    <w:rsid w:val="005B57A7"/>
    <w:rsid w:val="005B5F16"/>
    <w:rsid w:val="005B6220"/>
    <w:rsid w:val="005B699D"/>
    <w:rsid w:val="005B70E8"/>
    <w:rsid w:val="005B7682"/>
    <w:rsid w:val="005B77E6"/>
    <w:rsid w:val="005C04C4"/>
    <w:rsid w:val="005C19DB"/>
    <w:rsid w:val="005C1E51"/>
    <w:rsid w:val="005C23A3"/>
    <w:rsid w:val="005C288D"/>
    <w:rsid w:val="005C3052"/>
    <w:rsid w:val="005C4463"/>
    <w:rsid w:val="005C56A1"/>
    <w:rsid w:val="005C59A5"/>
    <w:rsid w:val="005C5AC8"/>
    <w:rsid w:val="005C65AC"/>
    <w:rsid w:val="005C6640"/>
    <w:rsid w:val="005C6750"/>
    <w:rsid w:val="005D0A1C"/>
    <w:rsid w:val="005D10F2"/>
    <w:rsid w:val="005D1121"/>
    <w:rsid w:val="005D140F"/>
    <w:rsid w:val="005D1459"/>
    <w:rsid w:val="005D1524"/>
    <w:rsid w:val="005D22F8"/>
    <w:rsid w:val="005D339D"/>
    <w:rsid w:val="005D3FC4"/>
    <w:rsid w:val="005D6521"/>
    <w:rsid w:val="005D67EE"/>
    <w:rsid w:val="005D6EA1"/>
    <w:rsid w:val="005D72C2"/>
    <w:rsid w:val="005D7832"/>
    <w:rsid w:val="005D7F19"/>
    <w:rsid w:val="005E046C"/>
    <w:rsid w:val="005E1AC6"/>
    <w:rsid w:val="005E21B2"/>
    <w:rsid w:val="005E3A16"/>
    <w:rsid w:val="005E4C6A"/>
    <w:rsid w:val="005E4CBE"/>
    <w:rsid w:val="005E5DC5"/>
    <w:rsid w:val="005E6E79"/>
    <w:rsid w:val="005E74FC"/>
    <w:rsid w:val="005F0569"/>
    <w:rsid w:val="005F0688"/>
    <w:rsid w:val="005F06D0"/>
    <w:rsid w:val="005F18E7"/>
    <w:rsid w:val="005F1A34"/>
    <w:rsid w:val="005F232C"/>
    <w:rsid w:val="005F2B98"/>
    <w:rsid w:val="005F3226"/>
    <w:rsid w:val="005F33A7"/>
    <w:rsid w:val="005F464B"/>
    <w:rsid w:val="005F481B"/>
    <w:rsid w:val="005F4A3A"/>
    <w:rsid w:val="005F5529"/>
    <w:rsid w:val="005F5D1B"/>
    <w:rsid w:val="005F5E48"/>
    <w:rsid w:val="005F633A"/>
    <w:rsid w:val="005F77DE"/>
    <w:rsid w:val="00600B67"/>
    <w:rsid w:val="00600D90"/>
    <w:rsid w:val="00601311"/>
    <w:rsid w:val="0060132F"/>
    <w:rsid w:val="00601898"/>
    <w:rsid w:val="00601D4C"/>
    <w:rsid w:val="00602585"/>
    <w:rsid w:val="0060410B"/>
    <w:rsid w:val="00604E31"/>
    <w:rsid w:val="0060512C"/>
    <w:rsid w:val="0060552E"/>
    <w:rsid w:val="0060574F"/>
    <w:rsid w:val="0060594F"/>
    <w:rsid w:val="00605A08"/>
    <w:rsid w:val="00605C10"/>
    <w:rsid w:val="00606302"/>
    <w:rsid w:val="00606A2C"/>
    <w:rsid w:val="00606ED9"/>
    <w:rsid w:val="006074C4"/>
    <w:rsid w:val="00607EED"/>
    <w:rsid w:val="006100AC"/>
    <w:rsid w:val="006108B9"/>
    <w:rsid w:val="00610A84"/>
    <w:rsid w:val="00611318"/>
    <w:rsid w:val="006118A2"/>
    <w:rsid w:val="006129D9"/>
    <w:rsid w:val="00613803"/>
    <w:rsid w:val="00613B3D"/>
    <w:rsid w:val="00613C32"/>
    <w:rsid w:val="00614378"/>
    <w:rsid w:val="00614BD7"/>
    <w:rsid w:val="006154BD"/>
    <w:rsid w:val="00616385"/>
    <w:rsid w:val="0061793B"/>
    <w:rsid w:val="0062028E"/>
    <w:rsid w:val="00620891"/>
    <w:rsid w:val="00622A37"/>
    <w:rsid w:val="00622C44"/>
    <w:rsid w:val="00623B1B"/>
    <w:rsid w:val="00624178"/>
    <w:rsid w:val="006250C3"/>
    <w:rsid w:val="00625568"/>
    <w:rsid w:val="00625A5D"/>
    <w:rsid w:val="00626146"/>
    <w:rsid w:val="00626795"/>
    <w:rsid w:val="006279CF"/>
    <w:rsid w:val="00627BF1"/>
    <w:rsid w:val="00627FFC"/>
    <w:rsid w:val="006301B9"/>
    <w:rsid w:val="00630D8C"/>
    <w:rsid w:val="006311E0"/>
    <w:rsid w:val="00631844"/>
    <w:rsid w:val="0063213D"/>
    <w:rsid w:val="00634FE8"/>
    <w:rsid w:val="006363B6"/>
    <w:rsid w:val="006367A9"/>
    <w:rsid w:val="006369E7"/>
    <w:rsid w:val="00636FA5"/>
    <w:rsid w:val="006411A5"/>
    <w:rsid w:val="006423F1"/>
    <w:rsid w:val="00642B86"/>
    <w:rsid w:val="00642F75"/>
    <w:rsid w:val="00643218"/>
    <w:rsid w:val="006449EC"/>
    <w:rsid w:val="00644E2F"/>
    <w:rsid w:val="00644EE8"/>
    <w:rsid w:val="006459BF"/>
    <w:rsid w:val="00645D13"/>
    <w:rsid w:val="00646CB6"/>
    <w:rsid w:val="00646D95"/>
    <w:rsid w:val="0064768B"/>
    <w:rsid w:val="00647B83"/>
    <w:rsid w:val="00647BB1"/>
    <w:rsid w:val="00650ABE"/>
    <w:rsid w:val="00650CAE"/>
    <w:rsid w:val="00650DBB"/>
    <w:rsid w:val="006511CD"/>
    <w:rsid w:val="006526F6"/>
    <w:rsid w:val="00652A7D"/>
    <w:rsid w:val="00652F72"/>
    <w:rsid w:val="00653B17"/>
    <w:rsid w:val="00653BEA"/>
    <w:rsid w:val="00653CA1"/>
    <w:rsid w:val="0065411F"/>
    <w:rsid w:val="00654A91"/>
    <w:rsid w:val="00655257"/>
    <w:rsid w:val="00656822"/>
    <w:rsid w:val="00656A2E"/>
    <w:rsid w:val="00656ED6"/>
    <w:rsid w:val="00656F1A"/>
    <w:rsid w:val="00656FF7"/>
    <w:rsid w:val="00657547"/>
    <w:rsid w:val="00660C47"/>
    <w:rsid w:val="006615DA"/>
    <w:rsid w:val="00663A1D"/>
    <w:rsid w:val="006649FF"/>
    <w:rsid w:val="00664C97"/>
    <w:rsid w:val="00664CC2"/>
    <w:rsid w:val="006650E5"/>
    <w:rsid w:val="00665E07"/>
    <w:rsid w:val="0066636B"/>
    <w:rsid w:val="006667E2"/>
    <w:rsid w:val="0066680B"/>
    <w:rsid w:val="0066716E"/>
    <w:rsid w:val="00667D55"/>
    <w:rsid w:val="006701D1"/>
    <w:rsid w:val="006709DB"/>
    <w:rsid w:val="006718CD"/>
    <w:rsid w:val="00671A3A"/>
    <w:rsid w:val="0067308C"/>
    <w:rsid w:val="00673C38"/>
    <w:rsid w:val="00673CE9"/>
    <w:rsid w:val="00674307"/>
    <w:rsid w:val="006743AE"/>
    <w:rsid w:val="00674770"/>
    <w:rsid w:val="006754D9"/>
    <w:rsid w:val="006755F2"/>
    <w:rsid w:val="00675630"/>
    <w:rsid w:val="00675AC6"/>
    <w:rsid w:val="0067640A"/>
    <w:rsid w:val="0067642D"/>
    <w:rsid w:val="006764B5"/>
    <w:rsid w:val="00676DD4"/>
    <w:rsid w:val="00677A5A"/>
    <w:rsid w:val="00680286"/>
    <w:rsid w:val="0068108D"/>
    <w:rsid w:val="00681100"/>
    <w:rsid w:val="00681140"/>
    <w:rsid w:val="0068153D"/>
    <w:rsid w:val="00682324"/>
    <w:rsid w:val="00682547"/>
    <w:rsid w:val="0068268B"/>
    <w:rsid w:val="006827C5"/>
    <w:rsid w:val="00682851"/>
    <w:rsid w:val="006833D9"/>
    <w:rsid w:val="0068340E"/>
    <w:rsid w:val="00683818"/>
    <w:rsid w:val="00683A73"/>
    <w:rsid w:val="0068430D"/>
    <w:rsid w:val="00684624"/>
    <w:rsid w:val="00684B68"/>
    <w:rsid w:val="006855C7"/>
    <w:rsid w:val="00686D31"/>
    <w:rsid w:val="00687D8A"/>
    <w:rsid w:val="00690491"/>
    <w:rsid w:val="00692178"/>
    <w:rsid w:val="00692362"/>
    <w:rsid w:val="00692B7A"/>
    <w:rsid w:val="00692BBA"/>
    <w:rsid w:val="0069310C"/>
    <w:rsid w:val="00693C26"/>
    <w:rsid w:val="00693EB9"/>
    <w:rsid w:val="00693F4D"/>
    <w:rsid w:val="00694BCD"/>
    <w:rsid w:val="00695E0E"/>
    <w:rsid w:val="00695F99"/>
    <w:rsid w:val="0069698B"/>
    <w:rsid w:val="006A2BF0"/>
    <w:rsid w:val="006A2CC8"/>
    <w:rsid w:val="006A2F68"/>
    <w:rsid w:val="006A3180"/>
    <w:rsid w:val="006A36A3"/>
    <w:rsid w:val="006A3DEC"/>
    <w:rsid w:val="006A4226"/>
    <w:rsid w:val="006A4598"/>
    <w:rsid w:val="006A49E8"/>
    <w:rsid w:val="006A4A44"/>
    <w:rsid w:val="006A4CC2"/>
    <w:rsid w:val="006A4D7F"/>
    <w:rsid w:val="006A54A3"/>
    <w:rsid w:val="006A67C2"/>
    <w:rsid w:val="006A79DA"/>
    <w:rsid w:val="006B0245"/>
    <w:rsid w:val="006B056F"/>
    <w:rsid w:val="006B1097"/>
    <w:rsid w:val="006B2368"/>
    <w:rsid w:val="006B2881"/>
    <w:rsid w:val="006B3631"/>
    <w:rsid w:val="006B37F7"/>
    <w:rsid w:val="006B5124"/>
    <w:rsid w:val="006B66D5"/>
    <w:rsid w:val="006B6B09"/>
    <w:rsid w:val="006B6C4C"/>
    <w:rsid w:val="006B7397"/>
    <w:rsid w:val="006B74B8"/>
    <w:rsid w:val="006B7553"/>
    <w:rsid w:val="006B7C6B"/>
    <w:rsid w:val="006C13FF"/>
    <w:rsid w:val="006C148E"/>
    <w:rsid w:val="006C2030"/>
    <w:rsid w:val="006C27D1"/>
    <w:rsid w:val="006C34D3"/>
    <w:rsid w:val="006C350F"/>
    <w:rsid w:val="006C3811"/>
    <w:rsid w:val="006C3A0D"/>
    <w:rsid w:val="006C4594"/>
    <w:rsid w:val="006C5139"/>
    <w:rsid w:val="006C5460"/>
    <w:rsid w:val="006C625D"/>
    <w:rsid w:val="006C657C"/>
    <w:rsid w:val="006C6E7F"/>
    <w:rsid w:val="006C6FA8"/>
    <w:rsid w:val="006C722F"/>
    <w:rsid w:val="006D0755"/>
    <w:rsid w:val="006D08D2"/>
    <w:rsid w:val="006D0D65"/>
    <w:rsid w:val="006D0D6A"/>
    <w:rsid w:val="006D1083"/>
    <w:rsid w:val="006D1AB7"/>
    <w:rsid w:val="006D2102"/>
    <w:rsid w:val="006D2452"/>
    <w:rsid w:val="006D340F"/>
    <w:rsid w:val="006D3AEE"/>
    <w:rsid w:val="006D453E"/>
    <w:rsid w:val="006D4E7E"/>
    <w:rsid w:val="006D5E2B"/>
    <w:rsid w:val="006D6489"/>
    <w:rsid w:val="006E0232"/>
    <w:rsid w:val="006E0385"/>
    <w:rsid w:val="006E128C"/>
    <w:rsid w:val="006E24CE"/>
    <w:rsid w:val="006E2B9C"/>
    <w:rsid w:val="006E333A"/>
    <w:rsid w:val="006E3535"/>
    <w:rsid w:val="006E36C9"/>
    <w:rsid w:val="006E434C"/>
    <w:rsid w:val="006E46F0"/>
    <w:rsid w:val="006E4B43"/>
    <w:rsid w:val="006E4DF0"/>
    <w:rsid w:val="006E5DFB"/>
    <w:rsid w:val="006E6184"/>
    <w:rsid w:val="006E65D8"/>
    <w:rsid w:val="006F0314"/>
    <w:rsid w:val="006F0C0A"/>
    <w:rsid w:val="006F1434"/>
    <w:rsid w:val="006F1B65"/>
    <w:rsid w:val="006F2577"/>
    <w:rsid w:val="006F26C1"/>
    <w:rsid w:val="006F27F7"/>
    <w:rsid w:val="006F2976"/>
    <w:rsid w:val="006F38DD"/>
    <w:rsid w:val="006F3FB1"/>
    <w:rsid w:val="006F47EE"/>
    <w:rsid w:val="006F4BE6"/>
    <w:rsid w:val="006F4C74"/>
    <w:rsid w:val="006F4F4E"/>
    <w:rsid w:val="006F5458"/>
    <w:rsid w:val="006F5EE7"/>
    <w:rsid w:val="006F65B4"/>
    <w:rsid w:val="006F6B85"/>
    <w:rsid w:val="006F6D0A"/>
    <w:rsid w:val="007007EE"/>
    <w:rsid w:val="00701488"/>
    <w:rsid w:val="00701990"/>
    <w:rsid w:val="00701A38"/>
    <w:rsid w:val="00702876"/>
    <w:rsid w:val="00704E8B"/>
    <w:rsid w:val="0070557E"/>
    <w:rsid w:val="00705995"/>
    <w:rsid w:val="00705F23"/>
    <w:rsid w:val="0070685C"/>
    <w:rsid w:val="00706C82"/>
    <w:rsid w:val="0070721F"/>
    <w:rsid w:val="00710843"/>
    <w:rsid w:val="00711DDE"/>
    <w:rsid w:val="00711E28"/>
    <w:rsid w:val="00714DCC"/>
    <w:rsid w:val="00715196"/>
    <w:rsid w:val="00715BAC"/>
    <w:rsid w:val="00716050"/>
    <w:rsid w:val="0071673E"/>
    <w:rsid w:val="007168D8"/>
    <w:rsid w:val="00717752"/>
    <w:rsid w:val="00717A24"/>
    <w:rsid w:val="00717B36"/>
    <w:rsid w:val="007200D6"/>
    <w:rsid w:val="007206AA"/>
    <w:rsid w:val="007206B2"/>
    <w:rsid w:val="00721681"/>
    <w:rsid w:val="007216CA"/>
    <w:rsid w:val="00721CC2"/>
    <w:rsid w:val="00722186"/>
    <w:rsid w:val="00722D97"/>
    <w:rsid w:val="007230DA"/>
    <w:rsid w:val="00724393"/>
    <w:rsid w:val="00725D6A"/>
    <w:rsid w:val="007263AD"/>
    <w:rsid w:val="0072704A"/>
    <w:rsid w:val="007270CA"/>
    <w:rsid w:val="007274D5"/>
    <w:rsid w:val="00730B68"/>
    <w:rsid w:val="00731108"/>
    <w:rsid w:val="00732308"/>
    <w:rsid w:val="00732418"/>
    <w:rsid w:val="007328E2"/>
    <w:rsid w:val="007335AB"/>
    <w:rsid w:val="00733E4F"/>
    <w:rsid w:val="00734063"/>
    <w:rsid w:val="007358E9"/>
    <w:rsid w:val="0073591A"/>
    <w:rsid w:val="00735B42"/>
    <w:rsid w:val="00735D89"/>
    <w:rsid w:val="00736B1B"/>
    <w:rsid w:val="00736B64"/>
    <w:rsid w:val="00736DBD"/>
    <w:rsid w:val="00737274"/>
    <w:rsid w:val="00737C71"/>
    <w:rsid w:val="007404AD"/>
    <w:rsid w:val="0074106C"/>
    <w:rsid w:val="00741B25"/>
    <w:rsid w:val="007427BE"/>
    <w:rsid w:val="007438E8"/>
    <w:rsid w:val="00743A97"/>
    <w:rsid w:val="0074438F"/>
    <w:rsid w:val="00744782"/>
    <w:rsid w:val="0074540A"/>
    <w:rsid w:val="007467BA"/>
    <w:rsid w:val="00746B44"/>
    <w:rsid w:val="00747021"/>
    <w:rsid w:val="00747A83"/>
    <w:rsid w:val="00747FC4"/>
    <w:rsid w:val="007508C7"/>
    <w:rsid w:val="00750C59"/>
    <w:rsid w:val="00750D76"/>
    <w:rsid w:val="00751493"/>
    <w:rsid w:val="007517A6"/>
    <w:rsid w:val="007517BB"/>
    <w:rsid w:val="00752276"/>
    <w:rsid w:val="00753C45"/>
    <w:rsid w:val="00753E58"/>
    <w:rsid w:val="0075495E"/>
    <w:rsid w:val="007552FB"/>
    <w:rsid w:val="00755EAE"/>
    <w:rsid w:val="00756893"/>
    <w:rsid w:val="007568FA"/>
    <w:rsid w:val="00756D44"/>
    <w:rsid w:val="00756F2A"/>
    <w:rsid w:val="0075719E"/>
    <w:rsid w:val="007578F9"/>
    <w:rsid w:val="00757D33"/>
    <w:rsid w:val="007607A3"/>
    <w:rsid w:val="00760D51"/>
    <w:rsid w:val="007617F2"/>
    <w:rsid w:val="00762249"/>
    <w:rsid w:val="0076269F"/>
    <w:rsid w:val="00762DC1"/>
    <w:rsid w:val="00762DCF"/>
    <w:rsid w:val="007630B4"/>
    <w:rsid w:val="00763130"/>
    <w:rsid w:val="0076445E"/>
    <w:rsid w:val="0076536A"/>
    <w:rsid w:val="00765C63"/>
    <w:rsid w:val="00765E2B"/>
    <w:rsid w:val="007660EA"/>
    <w:rsid w:val="0076627A"/>
    <w:rsid w:val="00766D3F"/>
    <w:rsid w:val="00767647"/>
    <w:rsid w:val="00770B7A"/>
    <w:rsid w:val="007721AD"/>
    <w:rsid w:val="007736E2"/>
    <w:rsid w:val="00773BCC"/>
    <w:rsid w:val="007746DD"/>
    <w:rsid w:val="007746E6"/>
    <w:rsid w:val="007747F7"/>
    <w:rsid w:val="00774E52"/>
    <w:rsid w:val="00775343"/>
    <w:rsid w:val="00775855"/>
    <w:rsid w:val="00775B33"/>
    <w:rsid w:val="0077632A"/>
    <w:rsid w:val="0077682E"/>
    <w:rsid w:val="007773AA"/>
    <w:rsid w:val="0078194D"/>
    <w:rsid w:val="00782CB6"/>
    <w:rsid w:val="00784481"/>
    <w:rsid w:val="0078571D"/>
    <w:rsid w:val="00785871"/>
    <w:rsid w:val="00785BD6"/>
    <w:rsid w:val="007862A0"/>
    <w:rsid w:val="0078670E"/>
    <w:rsid w:val="00786C9A"/>
    <w:rsid w:val="00786D17"/>
    <w:rsid w:val="0078763F"/>
    <w:rsid w:val="00787E16"/>
    <w:rsid w:val="00790851"/>
    <w:rsid w:val="00790A88"/>
    <w:rsid w:val="00790C2B"/>
    <w:rsid w:val="00791324"/>
    <w:rsid w:val="0079154E"/>
    <w:rsid w:val="0079195B"/>
    <w:rsid w:val="007928C2"/>
    <w:rsid w:val="00792B5D"/>
    <w:rsid w:val="00792E60"/>
    <w:rsid w:val="007949CC"/>
    <w:rsid w:val="00794D23"/>
    <w:rsid w:val="00795D0F"/>
    <w:rsid w:val="00795FD4"/>
    <w:rsid w:val="0079669B"/>
    <w:rsid w:val="007969D4"/>
    <w:rsid w:val="00796ACD"/>
    <w:rsid w:val="00797291"/>
    <w:rsid w:val="007975E6"/>
    <w:rsid w:val="007A000E"/>
    <w:rsid w:val="007A17E1"/>
    <w:rsid w:val="007A2644"/>
    <w:rsid w:val="007A26DC"/>
    <w:rsid w:val="007A2BFD"/>
    <w:rsid w:val="007A37E3"/>
    <w:rsid w:val="007A4271"/>
    <w:rsid w:val="007A4AE5"/>
    <w:rsid w:val="007A542E"/>
    <w:rsid w:val="007A5627"/>
    <w:rsid w:val="007A5B9A"/>
    <w:rsid w:val="007A635F"/>
    <w:rsid w:val="007A6430"/>
    <w:rsid w:val="007A681B"/>
    <w:rsid w:val="007A6D57"/>
    <w:rsid w:val="007A7E7E"/>
    <w:rsid w:val="007B0690"/>
    <w:rsid w:val="007B0D66"/>
    <w:rsid w:val="007B13F9"/>
    <w:rsid w:val="007B19F0"/>
    <w:rsid w:val="007B1AD9"/>
    <w:rsid w:val="007B1EBD"/>
    <w:rsid w:val="007B27D8"/>
    <w:rsid w:val="007B2EE2"/>
    <w:rsid w:val="007B30B9"/>
    <w:rsid w:val="007B3BD4"/>
    <w:rsid w:val="007B425D"/>
    <w:rsid w:val="007B447C"/>
    <w:rsid w:val="007B44D2"/>
    <w:rsid w:val="007B4601"/>
    <w:rsid w:val="007B5536"/>
    <w:rsid w:val="007B55F3"/>
    <w:rsid w:val="007B5B77"/>
    <w:rsid w:val="007B672E"/>
    <w:rsid w:val="007B6E93"/>
    <w:rsid w:val="007C0116"/>
    <w:rsid w:val="007C02B8"/>
    <w:rsid w:val="007C048D"/>
    <w:rsid w:val="007C0645"/>
    <w:rsid w:val="007C0A57"/>
    <w:rsid w:val="007C2013"/>
    <w:rsid w:val="007C206E"/>
    <w:rsid w:val="007C261B"/>
    <w:rsid w:val="007C2B52"/>
    <w:rsid w:val="007C3136"/>
    <w:rsid w:val="007C3F52"/>
    <w:rsid w:val="007C40C7"/>
    <w:rsid w:val="007C410B"/>
    <w:rsid w:val="007C4F48"/>
    <w:rsid w:val="007C5B36"/>
    <w:rsid w:val="007C6005"/>
    <w:rsid w:val="007C644D"/>
    <w:rsid w:val="007C661D"/>
    <w:rsid w:val="007C6679"/>
    <w:rsid w:val="007C6A3E"/>
    <w:rsid w:val="007C6F70"/>
    <w:rsid w:val="007D017A"/>
    <w:rsid w:val="007D0421"/>
    <w:rsid w:val="007D04CC"/>
    <w:rsid w:val="007D2155"/>
    <w:rsid w:val="007D237A"/>
    <w:rsid w:val="007D29AC"/>
    <w:rsid w:val="007D2C53"/>
    <w:rsid w:val="007D3782"/>
    <w:rsid w:val="007D3F8D"/>
    <w:rsid w:val="007D3FBF"/>
    <w:rsid w:val="007D40A0"/>
    <w:rsid w:val="007D493B"/>
    <w:rsid w:val="007D5535"/>
    <w:rsid w:val="007D659A"/>
    <w:rsid w:val="007D7607"/>
    <w:rsid w:val="007E038A"/>
    <w:rsid w:val="007E19D7"/>
    <w:rsid w:val="007E1F9D"/>
    <w:rsid w:val="007E2707"/>
    <w:rsid w:val="007E2C44"/>
    <w:rsid w:val="007E3C22"/>
    <w:rsid w:val="007E44D1"/>
    <w:rsid w:val="007E4B96"/>
    <w:rsid w:val="007E53C1"/>
    <w:rsid w:val="007E5561"/>
    <w:rsid w:val="007E566D"/>
    <w:rsid w:val="007E5CC3"/>
    <w:rsid w:val="007E6AC3"/>
    <w:rsid w:val="007F004A"/>
    <w:rsid w:val="007F2132"/>
    <w:rsid w:val="007F26EA"/>
    <w:rsid w:val="007F2E07"/>
    <w:rsid w:val="007F426B"/>
    <w:rsid w:val="007F4FF2"/>
    <w:rsid w:val="007F5D0F"/>
    <w:rsid w:val="007F6004"/>
    <w:rsid w:val="007F6FFB"/>
    <w:rsid w:val="007F7FD7"/>
    <w:rsid w:val="00801B0B"/>
    <w:rsid w:val="008020CD"/>
    <w:rsid w:val="0080235F"/>
    <w:rsid w:val="00802564"/>
    <w:rsid w:val="00802D3D"/>
    <w:rsid w:val="00804908"/>
    <w:rsid w:val="0080495C"/>
    <w:rsid w:val="00804B97"/>
    <w:rsid w:val="008052AA"/>
    <w:rsid w:val="008067A1"/>
    <w:rsid w:val="00806DF5"/>
    <w:rsid w:val="00806F9D"/>
    <w:rsid w:val="00807774"/>
    <w:rsid w:val="00807A91"/>
    <w:rsid w:val="00807CE3"/>
    <w:rsid w:val="008101DC"/>
    <w:rsid w:val="0081029B"/>
    <w:rsid w:val="0081034E"/>
    <w:rsid w:val="00811E80"/>
    <w:rsid w:val="00812013"/>
    <w:rsid w:val="008126BB"/>
    <w:rsid w:val="0081476D"/>
    <w:rsid w:val="00814950"/>
    <w:rsid w:val="00814B79"/>
    <w:rsid w:val="00816770"/>
    <w:rsid w:val="008173E1"/>
    <w:rsid w:val="008174D8"/>
    <w:rsid w:val="00820033"/>
    <w:rsid w:val="0082175A"/>
    <w:rsid w:val="00821D60"/>
    <w:rsid w:val="00822C40"/>
    <w:rsid w:val="00823BF5"/>
    <w:rsid w:val="00824600"/>
    <w:rsid w:val="00824A6F"/>
    <w:rsid w:val="00825901"/>
    <w:rsid w:val="00825963"/>
    <w:rsid w:val="008260CB"/>
    <w:rsid w:val="0082612C"/>
    <w:rsid w:val="00826D41"/>
    <w:rsid w:val="00827E5D"/>
    <w:rsid w:val="00831128"/>
    <w:rsid w:val="00831EC5"/>
    <w:rsid w:val="008320B2"/>
    <w:rsid w:val="0083325D"/>
    <w:rsid w:val="00833684"/>
    <w:rsid w:val="0083384F"/>
    <w:rsid w:val="00833AE6"/>
    <w:rsid w:val="0083403E"/>
    <w:rsid w:val="008345AE"/>
    <w:rsid w:val="00835465"/>
    <w:rsid w:val="00835676"/>
    <w:rsid w:val="00835847"/>
    <w:rsid w:val="00836A91"/>
    <w:rsid w:val="008371EF"/>
    <w:rsid w:val="00837315"/>
    <w:rsid w:val="00840122"/>
    <w:rsid w:val="00840429"/>
    <w:rsid w:val="0084123E"/>
    <w:rsid w:val="00843463"/>
    <w:rsid w:val="008453BC"/>
    <w:rsid w:val="00845941"/>
    <w:rsid w:val="008459BF"/>
    <w:rsid w:val="0084624E"/>
    <w:rsid w:val="008468B2"/>
    <w:rsid w:val="00846BCB"/>
    <w:rsid w:val="00847980"/>
    <w:rsid w:val="00847B46"/>
    <w:rsid w:val="00850745"/>
    <w:rsid w:val="008517DF"/>
    <w:rsid w:val="00851AFA"/>
    <w:rsid w:val="00852025"/>
    <w:rsid w:val="0085269B"/>
    <w:rsid w:val="00853ABD"/>
    <w:rsid w:val="0085475B"/>
    <w:rsid w:val="008550DC"/>
    <w:rsid w:val="00855392"/>
    <w:rsid w:val="00855A87"/>
    <w:rsid w:val="00855B0C"/>
    <w:rsid w:val="00855CD4"/>
    <w:rsid w:val="008564F3"/>
    <w:rsid w:val="00856927"/>
    <w:rsid w:val="008571D1"/>
    <w:rsid w:val="00860196"/>
    <w:rsid w:val="0086048F"/>
    <w:rsid w:val="0086050B"/>
    <w:rsid w:val="00860A4D"/>
    <w:rsid w:val="00860CEA"/>
    <w:rsid w:val="008615A4"/>
    <w:rsid w:val="00861B8A"/>
    <w:rsid w:val="00862093"/>
    <w:rsid w:val="00862E31"/>
    <w:rsid w:val="00863355"/>
    <w:rsid w:val="0086471F"/>
    <w:rsid w:val="00866A90"/>
    <w:rsid w:val="00866E42"/>
    <w:rsid w:val="00867C4B"/>
    <w:rsid w:val="00867E5B"/>
    <w:rsid w:val="008705F5"/>
    <w:rsid w:val="00870747"/>
    <w:rsid w:val="008709D0"/>
    <w:rsid w:val="0087145A"/>
    <w:rsid w:val="0087150F"/>
    <w:rsid w:val="00871A37"/>
    <w:rsid w:val="00871B7C"/>
    <w:rsid w:val="008729C9"/>
    <w:rsid w:val="00872B38"/>
    <w:rsid w:val="00872EEB"/>
    <w:rsid w:val="008732FC"/>
    <w:rsid w:val="00874262"/>
    <w:rsid w:val="0087476B"/>
    <w:rsid w:val="00874C50"/>
    <w:rsid w:val="00874CA0"/>
    <w:rsid w:val="0087506B"/>
    <w:rsid w:val="008751C9"/>
    <w:rsid w:val="00875712"/>
    <w:rsid w:val="008760C1"/>
    <w:rsid w:val="00876C4C"/>
    <w:rsid w:val="008775AA"/>
    <w:rsid w:val="00877D02"/>
    <w:rsid w:val="0088077C"/>
    <w:rsid w:val="00880CB3"/>
    <w:rsid w:val="00881446"/>
    <w:rsid w:val="00882AEB"/>
    <w:rsid w:val="00882D8D"/>
    <w:rsid w:val="00883253"/>
    <w:rsid w:val="008839E6"/>
    <w:rsid w:val="00883DAC"/>
    <w:rsid w:val="008848CD"/>
    <w:rsid w:val="00885EC0"/>
    <w:rsid w:val="008862BE"/>
    <w:rsid w:val="00886EC2"/>
    <w:rsid w:val="00887123"/>
    <w:rsid w:val="00887A56"/>
    <w:rsid w:val="00887BFF"/>
    <w:rsid w:val="00887F5E"/>
    <w:rsid w:val="00890381"/>
    <w:rsid w:val="008903C7"/>
    <w:rsid w:val="008918BC"/>
    <w:rsid w:val="008921CB"/>
    <w:rsid w:val="00892314"/>
    <w:rsid w:val="00892448"/>
    <w:rsid w:val="008924A4"/>
    <w:rsid w:val="00892510"/>
    <w:rsid w:val="00892D6E"/>
    <w:rsid w:val="00893608"/>
    <w:rsid w:val="00894357"/>
    <w:rsid w:val="008943DC"/>
    <w:rsid w:val="008949BD"/>
    <w:rsid w:val="00894A1A"/>
    <w:rsid w:val="00895417"/>
    <w:rsid w:val="0089578E"/>
    <w:rsid w:val="00895865"/>
    <w:rsid w:val="0089671C"/>
    <w:rsid w:val="00896AC1"/>
    <w:rsid w:val="00896DC5"/>
    <w:rsid w:val="008A06F6"/>
    <w:rsid w:val="008A0B56"/>
    <w:rsid w:val="008A15CB"/>
    <w:rsid w:val="008A18F7"/>
    <w:rsid w:val="008A2343"/>
    <w:rsid w:val="008A2C3A"/>
    <w:rsid w:val="008A3A67"/>
    <w:rsid w:val="008A3C04"/>
    <w:rsid w:val="008A5369"/>
    <w:rsid w:val="008A58C7"/>
    <w:rsid w:val="008A5FA5"/>
    <w:rsid w:val="008A7701"/>
    <w:rsid w:val="008A7981"/>
    <w:rsid w:val="008A7B49"/>
    <w:rsid w:val="008A7D7D"/>
    <w:rsid w:val="008A7EF6"/>
    <w:rsid w:val="008B41F5"/>
    <w:rsid w:val="008B49D5"/>
    <w:rsid w:val="008B4DDB"/>
    <w:rsid w:val="008B57DD"/>
    <w:rsid w:val="008B675E"/>
    <w:rsid w:val="008B6DA5"/>
    <w:rsid w:val="008B700B"/>
    <w:rsid w:val="008B7337"/>
    <w:rsid w:val="008B757B"/>
    <w:rsid w:val="008C070D"/>
    <w:rsid w:val="008C07E0"/>
    <w:rsid w:val="008C0DB8"/>
    <w:rsid w:val="008C16BE"/>
    <w:rsid w:val="008C192E"/>
    <w:rsid w:val="008C1D20"/>
    <w:rsid w:val="008C2480"/>
    <w:rsid w:val="008C2790"/>
    <w:rsid w:val="008C2E08"/>
    <w:rsid w:val="008C3092"/>
    <w:rsid w:val="008C31BE"/>
    <w:rsid w:val="008C334D"/>
    <w:rsid w:val="008C3BA7"/>
    <w:rsid w:val="008C3CF9"/>
    <w:rsid w:val="008C4F11"/>
    <w:rsid w:val="008C5363"/>
    <w:rsid w:val="008C5788"/>
    <w:rsid w:val="008C5806"/>
    <w:rsid w:val="008C66A7"/>
    <w:rsid w:val="008C6C75"/>
    <w:rsid w:val="008C714B"/>
    <w:rsid w:val="008C7506"/>
    <w:rsid w:val="008D1192"/>
    <w:rsid w:val="008D1A94"/>
    <w:rsid w:val="008D1CAB"/>
    <w:rsid w:val="008D2157"/>
    <w:rsid w:val="008D2AD4"/>
    <w:rsid w:val="008D2F0B"/>
    <w:rsid w:val="008D368A"/>
    <w:rsid w:val="008D39AB"/>
    <w:rsid w:val="008D4159"/>
    <w:rsid w:val="008D5419"/>
    <w:rsid w:val="008D63B1"/>
    <w:rsid w:val="008D6B9E"/>
    <w:rsid w:val="008D6D4F"/>
    <w:rsid w:val="008D72BB"/>
    <w:rsid w:val="008D73F4"/>
    <w:rsid w:val="008D7462"/>
    <w:rsid w:val="008E0D21"/>
    <w:rsid w:val="008E43BF"/>
    <w:rsid w:val="008E49E5"/>
    <w:rsid w:val="008E4B55"/>
    <w:rsid w:val="008E5AD3"/>
    <w:rsid w:val="008E67B5"/>
    <w:rsid w:val="008E699D"/>
    <w:rsid w:val="008E754B"/>
    <w:rsid w:val="008F0671"/>
    <w:rsid w:val="008F0A60"/>
    <w:rsid w:val="008F1E00"/>
    <w:rsid w:val="008F2A4C"/>
    <w:rsid w:val="008F2D8D"/>
    <w:rsid w:val="008F36D1"/>
    <w:rsid w:val="008F37F6"/>
    <w:rsid w:val="008F3E4F"/>
    <w:rsid w:val="008F5D89"/>
    <w:rsid w:val="008F68E7"/>
    <w:rsid w:val="008F69AC"/>
    <w:rsid w:val="008F710B"/>
    <w:rsid w:val="008F79CE"/>
    <w:rsid w:val="008F7DDF"/>
    <w:rsid w:val="009004F2"/>
    <w:rsid w:val="00901665"/>
    <w:rsid w:val="00901BFA"/>
    <w:rsid w:val="00901E77"/>
    <w:rsid w:val="009023A2"/>
    <w:rsid w:val="00902F3F"/>
    <w:rsid w:val="009032BA"/>
    <w:rsid w:val="009033FA"/>
    <w:rsid w:val="00904E98"/>
    <w:rsid w:val="00905590"/>
    <w:rsid w:val="00905815"/>
    <w:rsid w:val="0090590C"/>
    <w:rsid w:val="00906B73"/>
    <w:rsid w:val="00906DAB"/>
    <w:rsid w:val="009070AA"/>
    <w:rsid w:val="009073A2"/>
    <w:rsid w:val="0090760B"/>
    <w:rsid w:val="00907A3D"/>
    <w:rsid w:val="00907F10"/>
    <w:rsid w:val="00910427"/>
    <w:rsid w:val="00910948"/>
    <w:rsid w:val="00912843"/>
    <w:rsid w:val="00913BE8"/>
    <w:rsid w:val="009142D2"/>
    <w:rsid w:val="00915DC6"/>
    <w:rsid w:val="0091628D"/>
    <w:rsid w:val="009168C1"/>
    <w:rsid w:val="0091793E"/>
    <w:rsid w:val="0092009C"/>
    <w:rsid w:val="00921014"/>
    <w:rsid w:val="0092135E"/>
    <w:rsid w:val="009216DC"/>
    <w:rsid w:val="00921702"/>
    <w:rsid w:val="009222BF"/>
    <w:rsid w:val="00922861"/>
    <w:rsid w:val="00922925"/>
    <w:rsid w:val="009230B4"/>
    <w:rsid w:val="009231C8"/>
    <w:rsid w:val="009233FB"/>
    <w:rsid w:val="009236DF"/>
    <w:rsid w:val="009238C2"/>
    <w:rsid w:val="00925006"/>
    <w:rsid w:val="009251F7"/>
    <w:rsid w:val="0092526C"/>
    <w:rsid w:val="00926355"/>
    <w:rsid w:val="00926DF2"/>
    <w:rsid w:val="00927391"/>
    <w:rsid w:val="0092744C"/>
    <w:rsid w:val="009275F5"/>
    <w:rsid w:val="0092771C"/>
    <w:rsid w:val="0092789F"/>
    <w:rsid w:val="00927E48"/>
    <w:rsid w:val="0093050A"/>
    <w:rsid w:val="0093102C"/>
    <w:rsid w:val="0093130D"/>
    <w:rsid w:val="00931779"/>
    <w:rsid w:val="00931EE6"/>
    <w:rsid w:val="00931F14"/>
    <w:rsid w:val="00932A09"/>
    <w:rsid w:val="00932F7A"/>
    <w:rsid w:val="00933070"/>
    <w:rsid w:val="00935F76"/>
    <w:rsid w:val="009362A1"/>
    <w:rsid w:val="009365B2"/>
    <w:rsid w:val="00936B8E"/>
    <w:rsid w:val="00936F68"/>
    <w:rsid w:val="00937740"/>
    <w:rsid w:val="00937D6B"/>
    <w:rsid w:val="00937FEE"/>
    <w:rsid w:val="0094065E"/>
    <w:rsid w:val="0094080F"/>
    <w:rsid w:val="00940D5F"/>
    <w:rsid w:val="009413E9"/>
    <w:rsid w:val="00941872"/>
    <w:rsid w:val="00942048"/>
    <w:rsid w:val="00943394"/>
    <w:rsid w:val="00943895"/>
    <w:rsid w:val="009439B1"/>
    <w:rsid w:val="00944825"/>
    <w:rsid w:val="00944F03"/>
    <w:rsid w:val="00944F57"/>
    <w:rsid w:val="00945762"/>
    <w:rsid w:val="00945B6A"/>
    <w:rsid w:val="00946241"/>
    <w:rsid w:val="0094655D"/>
    <w:rsid w:val="00946D7A"/>
    <w:rsid w:val="0094734F"/>
    <w:rsid w:val="00950DA5"/>
    <w:rsid w:val="00951123"/>
    <w:rsid w:val="00951375"/>
    <w:rsid w:val="00951935"/>
    <w:rsid w:val="009519BC"/>
    <w:rsid w:val="00952CD1"/>
    <w:rsid w:val="00952FA6"/>
    <w:rsid w:val="0095335D"/>
    <w:rsid w:val="00953789"/>
    <w:rsid w:val="00953CFB"/>
    <w:rsid w:val="00954F7E"/>
    <w:rsid w:val="009555B9"/>
    <w:rsid w:val="00955BE2"/>
    <w:rsid w:val="00955F03"/>
    <w:rsid w:val="00956604"/>
    <w:rsid w:val="00956D9D"/>
    <w:rsid w:val="0095709C"/>
    <w:rsid w:val="0095746E"/>
    <w:rsid w:val="009575B7"/>
    <w:rsid w:val="00957A9B"/>
    <w:rsid w:val="00960032"/>
    <w:rsid w:val="00960276"/>
    <w:rsid w:val="00960AFA"/>
    <w:rsid w:val="00961739"/>
    <w:rsid w:val="009620BF"/>
    <w:rsid w:val="009623FD"/>
    <w:rsid w:val="0096246F"/>
    <w:rsid w:val="00963884"/>
    <w:rsid w:val="009649B9"/>
    <w:rsid w:val="00964C09"/>
    <w:rsid w:val="00964EAA"/>
    <w:rsid w:val="00965A79"/>
    <w:rsid w:val="00966E10"/>
    <w:rsid w:val="0096752B"/>
    <w:rsid w:val="00967647"/>
    <w:rsid w:val="009679DD"/>
    <w:rsid w:val="00967DAA"/>
    <w:rsid w:val="009725C7"/>
    <w:rsid w:val="00973017"/>
    <w:rsid w:val="00973DA0"/>
    <w:rsid w:val="00973EC3"/>
    <w:rsid w:val="009744FE"/>
    <w:rsid w:val="00974FCD"/>
    <w:rsid w:val="00976DDC"/>
    <w:rsid w:val="00976EB5"/>
    <w:rsid w:val="009776C9"/>
    <w:rsid w:val="00982962"/>
    <w:rsid w:val="00982B68"/>
    <w:rsid w:val="009839E4"/>
    <w:rsid w:val="009844FD"/>
    <w:rsid w:val="0098593A"/>
    <w:rsid w:val="00985A59"/>
    <w:rsid w:val="00985B00"/>
    <w:rsid w:val="00985BF3"/>
    <w:rsid w:val="00986074"/>
    <w:rsid w:val="009866EA"/>
    <w:rsid w:val="009867C5"/>
    <w:rsid w:val="009901FB"/>
    <w:rsid w:val="00990A8F"/>
    <w:rsid w:val="00991618"/>
    <w:rsid w:val="0099379F"/>
    <w:rsid w:val="00993974"/>
    <w:rsid w:val="00993CE8"/>
    <w:rsid w:val="00993E13"/>
    <w:rsid w:val="00994302"/>
    <w:rsid w:val="00994AD6"/>
    <w:rsid w:val="00994DAE"/>
    <w:rsid w:val="009950DC"/>
    <w:rsid w:val="00996026"/>
    <w:rsid w:val="00996F1D"/>
    <w:rsid w:val="00997419"/>
    <w:rsid w:val="00997D28"/>
    <w:rsid w:val="009A03F8"/>
    <w:rsid w:val="009A0486"/>
    <w:rsid w:val="009A07CD"/>
    <w:rsid w:val="009A0E9D"/>
    <w:rsid w:val="009A1306"/>
    <w:rsid w:val="009A18E1"/>
    <w:rsid w:val="009A1E2B"/>
    <w:rsid w:val="009A23EB"/>
    <w:rsid w:val="009A3CE3"/>
    <w:rsid w:val="009A54AD"/>
    <w:rsid w:val="009A55AE"/>
    <w:rsid w:val="009A5F2F"/>
    <w:rsid w:val="009A6184"/>
    <w:rsid w:val="009A62FF"/>
    <w:rsid w:val="009A6F82"/>
    <w:rsid w:val="009A71A6"/>
    <w:rsid w:val="009A7449"/>
    <w:rsid w:val="009A76CB"/>
    <w:rsid w:val="009B05C4"/>
    <w:rsid w:val="009B0616"/>
    <w:rsid w:val="009B0DD8"/>
    <w:rsid w:val="009B3A6A"/>
    <w:rsid w:val="009B52FF"/>
    <w:rsid w:val="009B5CE1"/>
    <w:rsid w:val="009B6138"/>
    <w:rsid w:val="009B623C"/>
    <w:rsid w:val="009B765A"/>
    <w:rsid w:val="009B7B67"/>
    <w:rsid w:val="009C03D1"/>
    <w:rsid w:val="009C0F6A"/>
    <w:rsid w:val="009C1600"/>
    <w:rsid w:val="009C1E07"/>
    <w:rsid w:val="009C249A"/>
    <w:rsid w:val="009C2735"/>
    <w:rsid w:val="009C2988"/>
    <w:rsid w:val="009C325C"/>
    <w:rsid w:val="009C33BB"/>
    <w:rsid w:val="009C4622"/>
    <w:rsid w:val="009C5080"/>
    <w:rsid w:val="009C5F52"/>
    <w:rsid w:val="009C62E3"/>
    <w:rsid w:val="009D0562"/>
    <w:rsid w:val="009D05CB"/>
    <w:rsid w:val="009D0673"/>
    <w:rsid w:val="009D09FC"/>
    <w:rsid w:val="009D2509"/>
    <w:rsid w:val="009D2927"/>
    <w:rsid w:val="009D2D3C"/>
    <w:rsid w:val="009D2F48"/>
    <w:rsid w:val="009D373D"/>
    <w:rsid w:val="009D3928"/>
    <w:rsid w:val="009D3F76"/>
    <w:rsid w:val="009D477E"/>
    <w:rsid w:val="009D51BA"/>
    <w:rsid w:val="009D6433"/>
    <w:rsid w:val="009D6C64"/>
    <w:rsid w:val="009D6E82"/>
    <w:rsid w:val="009D6ECC"/>
    <w:rsid w:val="009D72D3"/>
    <w:rsid w:val="009D7A5B"/>
    <w:rsid w:val="009D7FA2"/>
    <w:rsid w:val="009E09CA"/>
    <w:rsid w:val="009E0C3A"/>
    <w:rsid w:val="009E1164"/>
    <w:rsid w:val="009E195B"/>
    <w:rsid w:val="009E1CF5"/>
    <w:rsid w:val="009E1FFC"/>
    <w:rsid w:val="009E2171"/>
    <w:rsid w:val="009E23B5"/>
    <w:rsid w:val="009E3963"/>
    <w:rsid w:val="009E4C91"/>
    <w:rsid w:val="009E4CB3"/>
    <w:rsid w:val="009E539E"/>
    <w:rsid w:val="009E5A35"/>
    <w:rsid w:val="009E62E8"/>
    <w:rsid w:val="009E6A0F"/>
    <w:rsid w:val="009E6E80"/>
    <w:rsid w:val="009E7486"/>
    <w:rsid w:val="009E7F9E"/>
    <w:rsid w:val="009F0B7B"/>
    <w:rsid w:val="009F0C3D"/>
    <w:rsid w:val="009F0D4B"/>
    <w:rsid w:val="009F0E79"/>
    <w:rsid w:val="009F1A8B"/>
    <w:rsid w:val="009F20AF"/>
    <w:rsid w:val="009F2C92"/>
    <w:rsid w:val="009F3638"/>
    <w:rsid w:val="009F36DB"/>
    <w:rsid w:val="009F42DE"/>
    <w:rsid w:val="009F459A"/>
    <w:rsid w:val="009F4D90"/>
    <w:rsid w:val="009F4DE3"/>
    <w:rsid w:val="009F55F5"/>
    <w:rsid w:val="009F61D9"/>
    <w:rsid w:val="009F644F"/>
    <w:rsid w:val="009F6B85"/>
    <w:rsid w:val="009F7C4F"/>
    <w:rsid w:val="00A00280"/>
    <w:rsid w:val="00A00D9C"/>
    <w:rsid w:val="00A01124"/>
    <w:rsid w:val="00A037E7"/>
    <w:rsid w:val="00A03AE0"/>
    <w:rsid w:val="00A047EB"/>
    <w:rsid w:val="00A04AFC"/>
    <w:rsid w:val="00A04AFE"/>
    <w:rsid w:val="00A05161"/>
    <w:rsid w:val="00A05568"/>
    <w:rsid w:val="00A05EAC"/>
    <w:rsid w:val="00A06437"/>
    <w:rsid w:val="00A0787E"/>
    <w:rsid w:val="00A07A04"/>
    <w:rsid w:val="00A07DAE"/>
    <w:rsid w:val="00A10784"/>
    <w:rsid w:val="00A11120"/>
    <w:rsid w:val="00A117D6"/>
    <w:rsid w:val="00A11E85"/>
    <w:rsid w:val="00A127ED"/>
    <w:rsid w:val="00A12CE1"/>
    <w:rsid w:val="00A136C2"/>
    <w:rsid w:val="00A13751"/>
    <w:rsid w:val="00A13F42"/>
    <w:rsid w:val="00A1457F"/>
    <w:rsid w:val="00A14884"/>
    <w:rsid w:val="00A14E0D"/>
    <w:rsid w:val="00A153A7"/>
    <w:rsid w:val="00A15F46"/>
    <w:rsid w:val="00A1641D"/>
    <w:rsid w:val="00A16568"/>
    <w:rsid w:val="00A16A65"/>
    <w:rsid w:val="00A1709F"/>
    <w:rsid w:val="00A216F4"/>
    <w:rsid w:val="00A22604"/>
    <w:rsid w:val="00A22681"/>
    <w:rsid w:val="00A23034"/>
    <w:rsid w:val="00A2349E"/>
    <w:rsid w:val="00A243D9"/>
    <w:rsid w:val="00A24A15"/>
    <w:rsid w:val="00A2504C"/>
    <w:rsid w:val="00A252C1"/>
    <w:rsid w:val="00A25C4D"/>
    <w:rsid w:val="00A26137"/>
    <w:rsid w:val="00A26210"/>
    <w:rsid w:val="00A26C17"/>
    <w:rsid w:val="00A26CC5"/>
    <w:rsid w:val="00A27333"/>
    <w:rsid w:val="00A30116"/>
    <w:rsid w:val="00A30BB7"/>
    <w:rsid w:val="00A30FB7"/>
    <w:rsid w:val="00A31423"/>
    <w:rsid w:val="00A31AB2"/>
    <w:rsid w:val="00A31D84"/>
    <w:rsid w:val="00A32E35"/>
    <w:rsid w:val="00A32EBA"/>
    <w:rsid w:val="00A339AC"/>
    <w:rsid w:val="00A34828"/>
    <w:rsid w:val="00A35521"/>
    <w:rsid w:val="00A3567E"/>
    <w:rsid w:val="00A372B5"/>
    <w:rsid w:val="00A3732B"/>
    <w:rsid w:val="00A40718"/>
    <w:rsid w:val="00A40DB7"/>
    <w:rsid w:val="00A411C1"/>
    <w:rsid w:val="00A413A3"/>
    <w:rsid w:val="00A419BF"/>
    <w:rsid w:val="00A42095"/>
    <w:rsid w:val="00A42114"/>
    <w:rsid w:val="00A4228E"/>
    <w:rsid w:val="00A4229B"/>
    <w:rsid w:val="00A42324"/>
    <w:rsid w:val="00A426DC"/>
    <w:rsid w:val="00A42865"/>
    <w:rsid w:val="00A432A1"/>
    <w:rsid w:val="00A451CF"/>
    <w:rsid w:val="00A457BC"/>
    <w:rsid w:val="00A46621"/>
    <w:rsid w:val="00A478B9"/>
    <w:rsid w:val="00A47FA3"/>
    <w:rsid w:val="00A501E7"/>
    <w:rsid w:val="00A50D4B"/>
    <w:rsid w:val="00A50E1E"/>
    <w:rsid w:val="00A51AB6"/>
    <w:rsid w:val="00A52EA8"/>
    <w:rsid w:val="00A531A1"/>
    <w:rsid w:val="00A53A87"/>
    <w:rsid w:val="00A53FD5"/>
    <w:rsid w:val="00A54163"/>
    <w:rsid w:val="00A54E15"/>
    <w:rsid w:val="00A550FD"/>
    <w:rsid w:val="00A55467"/>
    <w:rsid w:val="00A56018"/>
    <w:rsid w:val="00A56F7B"/>
    <w:rsid w:val="00A5729B"/>
    <w:rsid w:val="00A575EE"/>
    <w:rsid w:val="00A57C79"/>
    <w:rsid w:val="00A57C86"/>
    <w:rsid w:val="00A61204"/>
    <w:rsid w:val="00A61815"/>
    <w:rsid w:val="00A6245B"/>
    <w:rsid w:val="00A626F9"/>
    <w:rsid w:val="00A63D25"/>
    <w:rsid w:val="00A63D80"/>
    <w:rsid w:val="00A6428D"/>
    <w:rsid w:val="00A64A8D"/>
    <w:rsid w:val="00A64B95"/>
    <w:rsid w:val="00A64D3F"/>
    <w:rsid w:val="00A651BB"/>
    <w:rsid w:val="00A65C41"/>
    <w:rsid w:val="00A65DD0"/>
    <w:rsid w:val="00A662D9"/>
    <w:rsid w:val="00A66B7D"/>
    <w:rsid w:val="00A67D68"/>
    <w:rsid w:val="00A71AAC"/>
    <w:rsid w:val="00A71ABF"/>
    <w:rsid w:val="00A71CCC"/>
    <w:rsid w:val="00A722C1"/>
    <w:rsid w:val="00A72E0D"/>
    <w:rsid w:val="00A7353A"/>
    <w:rsid w:val="00A73FDB"/>
    <w:rsid w:val="00A744FF"/>
    <w:rsid w:val="00A7548A"/>
    <w:rsid w:val="00A754AE"/>
    <w:rsid w:val="00A75B76"/>
    <w:rsid w:val="00A75CDC"/>
    <w:rsid w:val="00A775CD"/>
    <w:rsid w:val="00A80848"/>
    <w:rsid w:val="00A82484"/>
    <w:rsid w:val="00A8251E"/>
    <w:rsid w:val="00A83496"/>
    <w:rsid w:val="00A835C3"/>
    <w:rsid w:val="00A83CA9"/>
    <w:rsid w:val="00A84A70"/>
    <w:rsid w:val="00A85980"/>
    <w:rsid w:val="00A860BF"/>
    <w:rsid w:val="00A878B4"/>
    <w:rsid w:val="00A87C42"/>
    <w:rsid w:val="00A90CFC"/>
    <w:rsid w:val="00A91FA4"/>
    <w:rsid w:val="00A92D62"/>
    <w:rsid w:val="00A9339A"/>
    <w:rsid w:val="00A93BB8"/>
    <w:rsid w:val="00A93CA1"/>
    <w:rsid w:val="00A943E2"/>
    <w:rsid w:val="00A94638"/>
    <w:rsid w:val="00A948F8"/>
    <w:rsid w:val="00A94978"/>
    <w:rsid w:val="00A95269"/>
    <w:rsid w:val="00A954E4"/>
    <w:rsid w:val="00A95CFF"/>
    <w:rsid w:val="00A961C8"/>
    <w:rsid w:val="00A96538"/>
    <w:rsid w:val="00A968A3"/>
    <w:rsid w:val="00A96B8D"/>
    <w:rsid w:val="00A96C97"/>
    <w:rsid w:val="00AA040A"/>
    <w:rsid w:val="00AA0C60"/>
    <w:rsid w:val="00AA264F"/>
    <w:rsid w:val="00AA3D3C"/>
    <w:rsid w:val="00AA49AD"/>
    <w:rsid w:val="00AA53A0"/>
    <w:rsid w:val="00AA5487"/>
    <w:rsid w:val="00AA567A"/>
    <w:rsid w:val="00AB020F"/>
    <w:rsid w:val="00AB0346"/>
    <w:rsid w:val="00AB04A2"/>
    <w:rsid w:val="00AB0992"/>
    <w:rsid w:val="00AB0A2E"/>
    <w:rsid w:val="00AB232B"/>
    <w:rsid w:val="00AB2374"/>
    <w:rsid w:val="00AB2BC3"/>
    <w:rsid w:val="00AB2ED8"/>
    <w:rsid w:val="00AB41DD"/>
    <w:rsid w:val="00AB467A"/>
    <w:rsid w:val="00AB5442"/>
    <w:rsid w:val="00AB655F"/>
    <w:rsid w:val="00AB6B1C"/>
    <w:rsid w:val="00AB6F59"/>
    <w:rsid w:val="00AB7E24"/>
    <w:rsid w:val="00AC0973"/>
    <w:rsid w:val="00AC1143"/>
    <w:rsid w:val="00AC26BE"/>
    <w:rsid w:val="00AC29CF"/>
    <w:rsid w:val="00AC3583"/>
    <w:rsid w:val="00AC3BCA"/>
    <w:rsid w:val="00AC555F"/>
    <w:rsid w:val="00AC5B4D"/>
    <w:rsid w:val="00AC5BA1"/>
    <w:rsid w:val="00AC5D0C"/>
    <w:rsid w:val="00AC5ED8"/>
    <w:rsid w:val="00AC73D4"/>
    <w:rsid w:val="00AD012F"/>
    <w:rsid w:val="00AD24A4"/>
    <w:rsid w:val="00AD25DC"/>
    <w:rsid w:val="00AD2C39"/>
    <w:rsid w:val="00AD3209"/>
    <w:rsid w:val="00AD3A54"/>
    <w:rsid w:val="00AD3FD3"/>
    <w:rsid w:val="00AD5552"/>
    <w:rsid w:val="00AD5EED"/>
    <w:rsid w:val="00AD68AD"/>
    <w:rsid w:val="00AD6C17"/>
    <w:rsid w:val="00AD71F4"/>
    <w:rsid w:val="00AD720C"/>
    <w:rsid w:val="00AD737B"/>
    <w:rsid w:val="00AD747E"/>
    <w:rsid w:val="00AD76B4"/>
    <w:rsid w:val="00AD7A8F"/>
    <w:rsid w:val="00AD7D4B"/>
    <w:rsid w:val="00AE02E8"/>
    <w:rsid w:val="00AE0329"/>
    <w:rsid w:val="00AE035A"/>
    <w:rsid w:val="00AE06DE"/>
    <w:rsid w:val="00AE06E9"/>
    <w:rsid w:val="00AE0B48"/>
    <w:rsid w:val="00AE0C3A"/>
    <w:rsid w:val="00AE0DD9"/>
    <w:rsid w:val="00AE13EA"/>
    <w:rsid w:val="00AE15F6"/>
    <w:rsid w:val="00AE1A8A"/>
    <w:rsid w:val="00AE29A3"/>
    <w:rsid w:val="00AE2F9F"/>
    <w:rsid w:val="00AE309E"/>
    <w:rsid w:val="00AE35F2"/>
    <w:rsid w:val="00AE43FB"/>
    <w:rsid w:val="00AE5756"/>
    <w:rsid w:val="00AE6554"/>
    <w:rsid w:val="00AE6BF5"/>
    <w:rsid w:val="00AF16F7"/>
    <w:rsid w:val="00AF2836"/>
    <w:rsid w:val="00AF2AE7"/>
    <w:rsid w:val="00AF2AFA"/>
    <w:rsid w:val="00AF2E94"/>
    <w:rsid w:val="00AF538D"/>
    <w:rsid w:val="00AF54CD"/>
    <w:rsid w:val="00AF59FD"/>
    <w:rsid w:val="00AF5A96"/>
    <w:rsid w:val="00AF5CBA"/>
    <w:rsid w:val="00AF7291"/>
    <w:rsid w:val="00AF7848"/>
    <w:rsid w:val="00AF7CD7"/>
    <w:rsid w:val="00B00F74"/>
    <w:rsid w:val="00B01CC4"/>
    <w:rsid w:val="00B021D1"/>
    <w:rsid w:val="00B048A6"/>
    <w:rsid w:val="00B04A28"/>
    <w:rsid w:val="00B05254"/>
    <w:rsid w:val="00B0535F"/>
    <w:rsid w:val="00B062CA"/>
    <w:rsid w:val="00B06E7F"/>
    <w:rsid w:val="00B078FE"/>
    <w:rsid w:val="00B07DD1"/>
    <w:rsid w:val="00B114EF"/>
    <w:rsid w:val="00B11A79"/>
    <w:rsid w:val="00B12020"/>
    <w:rsid w:val="00B12282"/>
    <w:rsid w:val="00B12C93"/>
    <w:rsid w:val="00B12FD5"/>
    <w:rsid w:val="00B132DB"/>
    <w:rsid w:val="00B134D0"/>
    <w:rsid w:val="00B14688"/>
    <w:rsid w:val="00B14FFC"/>
    <w:rsid w:val="00B15D33"/>
    <w:rsid w:val="00B20210"/>
    <w:rsid w:val="00B2069E"/>
    <w:rsid w:val="00B2087E"/>
    <w:rsid w:val="00B21751"/>
    <w:rsid w:val="00B22C11"/>
    <w:rsid w:val="00B22C7F"/>
    <w:rsid w:val="00B22F06"/>
    <w:rsid w:val="00B23500"/>
    <w:rsid w:val="00B23701"/>
    <w:rsid w:val="00B23BF0"/>
    <w:rsid w:val="00B24BAD"/>
    <w:rsid w:val="00B25331"/>
    <w:rsid w:val="00B26754"/>
    <w:rsid w:val="00B26AD6"/>
    <w:rsid w:val="00B26FB8"/>
    <w:rsid w:val="00B27A5B"/>
    <w:rsid w:val="00B30534"/>
    <w:rsid w:val="00B30E2D"/>
    <w:rsid w:val="00B31742"/>
    <w:rsid w:val="00B31D09"/>
    <w:rsid w:val="00B328B4"/>
    <w:rsid w:val="00B343E0"/>
    <w:rsid w:val="00B35929"/>
    <w:rsid w:val="00B35DF4"/>
    <w:rsid w:val="00B36438"/>
    <w:rsid w:val="00B36464"/>
    <w:rsid w:val="00B36D2A"/>
    <w:rsid w:val="00B375A8"/>
    <w:rsid w:val="00B377CF"/>
    <w:rsid w:val="00B42075"/>
    <w:rsid w:val="00B4239E"/>
    <w:rsid w:val="00B425EC"/>
    <w:rsid w:val="00B426CB"/>
    <w:rsid w:val="00B4337C"/>
    <w:rsid w:val="00B43DC2"/>
    <w:rsid w:val="00B44537"/>
    <w:rsid w:val="00B451B2"/>
    <w:rsid w:val="00B45517"/>
    <w:rsid w:val="00B47A7C"/>
    <w:rsid w:val="00B50B63"/>
    <w:rsid w:val="00B50E75"/>
    <w:rsid w:val="00B51499"/>
    <w:rsid w:val="00B51D3A"/>
    <w:rsid w:val="00B51F68"/>
    <w:rsid w:val="00B52D6A"/>
    <w:rsid w:val="00B52D84"/>
    <w:rsid w:val="00B531F5"/>
    <w:rsid w:val="00B5347F"/>
    <w:rsid w:val="00B539F8"/>
    <w:rsid w:val="00B5429F"/>
    <w:rsid w:val="00B54CE2"/>
    <w:rsid w:val="00B5587F"/>
    <w:rsid w:val="00B55F51"/>
    <w:rsid w:val="00B565F4"/>
    <w:rsid w:val="00B5686E"/>
    <w:rsid w:val="00B57076"/>
    <w:rsid w:val="00B5727B"/>
    <w:rsid w:val="00B60AA8"/>
    <w:rsid w:val="00B613B4"/>
    <w:rsid w:val="00B620A9"/>
    <w:rsid w:val="00B63CF0"/>
    <w:rsid w:val="00B6409E"/>
    <w:rsid w:val="00B650A0"/>
    <w:rsid w:val="00B652BE"/>
    <w:rsid w:val="00B6565E"/>
    <w:rsid w:val="00B65BAE"/>
    <w:rsid w:val="00B66D84"/>
    <w:rsid w:val="00B6742A"/>
    <w:rsid w:val="00B70333"/>
    <w:rsid w:val="00B70569"/>
    <w:rsid w:val="00B70B42"/>
    <w:rsid w:val="00B7127B"/>
    <w:rsid w:val="00B71503"/>
    <w:rsid w:val="00B7171D"/>
    <w:rsid w:val="00B71890"/>
    <w:rsid w:val="00B71EB5"/>
    <w:rsid w:val="00B7294F"/>
    <w:rsid w:val="00B73123"/>
    <w:rsid w:val="00B75D7C"/>
    <w:rsid w:val="00B75DDB"/>
    <w:rsid w:val="00B75FA0"/>
    <w:rsid w:val="00B775F4"/>
    <w:rsid w:val="00B77BA6"/>
    <w:rsid w:val="00B77D0A"/>
    <w:rsid w:val="00B77E7D"/>
    <w:rsid w:val="00B8071D"/>
    <w:rsid w:val="00B80AE1"/>
    <w:rsid w:val="00B81404"/>
    <w:rsid w:val="00B81E15"/>
    <w:rsid w:val="00B83AD0"/>
    <w:rsid w:val="00B8408D"/>
    <w:rsid w:val="00B841B3"/>
    <w:rsid w:val="00B84348"/>
    <w:rsid w:val="00B84BED"/>
    <w:rsid w:val="00B84DFF"/>
    <w:rsid w:val="00B857DE"/>
    <w:rsid w:val="00B85A56"/>
    <w:rsid w:val="00B8633D"/>
    <w:rsid w:val="00B87093"/>
    <w:rsid w:val="00B877D4"/>
    <w:rsid w:val="00B87FAF"/>
    <w:rsid w:val="00B90683"/>
    <w:rsid w:val="00B91124"/>
    <w:rsid w:val="00B91A57"/>
    <w:rsid w:val="00B91CF9"/>
    <w:rsid w:val="00B92A07"/>
    <w:rsid w:val="00B931CE"/>
    <w:rsid w:val="00B94E6C"/>
    <w:rsid w:val="00B94FD1"/>
    <w:rsid w:val="00B956C1"/>
    <w:rsid w:val="00B95E45"/>
    <w:rsid w:val="00B96701"/>
    <w:rsid w:val="00B9699A"/>
    <w:rsid w:val="00B96CF4"/>
    <w:rsid w:val="00B97A9C"/>
    <w:rsid w:val="00BA1137"/>
    <w:rsid w:val="00BA24AA"/>
    <w:rsid w:val="00BA3BB4"/>
    <w:rsid w:val="00BA3C87"/>
    <w:rsid w:val="00BA3E36"/>
    <w:rsid w:val="00BA4C69"/>
    <w:rsid w:val="00BA4E69"/>
    <w:rsid w:val="00BA4FEC"/>
    <w:rsid w:val="00BA5151"/>
    <w:rsid w:val="00BA5176"/>
    <w:rsid w:val="00BA539E"/>
    <w:rsid w:val="00BA5475"/>
    <w:rsid w:val="00BA58D2"/>
    <w:rsid w:val="00BA5E7B"/>
    <w:rsid w:val="00BA625B"/>
    <w:rsid w:val="00BA6F68"/>
    <w:rsid w:val="00BA7959"/>
    <w:rsid w:val="00BB0090"/>
    <w:rsid w:val="00BB0B0B"/>
    <w:rsid w:val="00BB102A"/>
    <w:rsid w:val="00BB159B"/>
    <w:rsid w:val="00BB1F50"/>
    <w:rsid w:val="00BB2826"/>
    <w:rsid w:val="00BB3700"/>
    <w:rsid w:val="00BB4373"/>
    <w:rsid w:val="00BB48A2"/>
    <w:rsid w:val="00BB4C45"/>
    <w:rsid w:val="00BB4D30"/>
    <w:rsid w:val="00BB56BC"/>
    <w:rsid w:val="00BB58DD"/>
    <w:rsid w:val="00BB59FE"/>
    <w:rsid w:val="00BB69BC"/>
    <w:rsid w:val="00BB6DFC"/>
    <w:rsid w:val="00BB6E27"/>
    <w:rsid w:val="00BC078C"/>
    <w:rsid w:val="00BC0853"/>
    <w:rsid w:val="00BC0866"/>
    <w:rsid w:val="00BC145F"/>
    <w:rsid w:val="00BC160C"/>
    <w:rsid w:val="00BC1820"/>
    <w:rsid w:val="00BC1E01"/>
    <w:rsid w:val="00BC30DF"/>
    <w:rsid w:val="00BC323B"/>
    <w:rsid w:val="00BC35B3"/>
    <w:rsid w:val="00BC3EC9"/>
    <w:rsid w:val="00BC47DA"/>
    <w:rsid w:val="00BC4B9C"/>
    <w:rsid w:val="00BC5942"/>
    <w:rsid w:val="00BC661B"/>
    <w:rsid w:val="00BC6F40"/>
    <w:rsid w:val="00BC75F4"/>
    <w:rsid w:val="00BD112E"/>
    <w:rsid w:val="00BD128F"/>
    <w:rsid w:val="00BD12C6"/>
    <w:rsid w:val="00BD17B7"/>
    <w:rsid w:val="00BD1B9E"/>
    <w:rsid w:val="00BD2600"/>
    <w:rsid w:val="00BD2B5B"/>
    <w:rsid w:val="00BD2CD1"/>
    <w:rsid w:val="00BD30F3"/>
    <w:rsid w:val="00BD3A25"/>
    <w:rsid w:val="00BD4119"/>
    <w:rsid w:val="00BD4365"/>
    <w:rsid w:val="00BD491E"/>
    <w:rsid w:val="00BD49A2"/>
    <w:rsid w:val="00BD4E60"/>
    <w:rsid w:val="00BD4E9D"/>
    <w:rsid w:val="00BD622D"/>
    <w:rsid w:val="00BD65BA"/>
    <w:rsid w:val="00BD6CB5"/>
    <w:rsid w:val="00BD6CD1"/>
    <w:rsid w:val="00BD6E1A"/>
    <w:rsid w:val="00BD751B"/>
    <w:rsid w:val="00BD7A21"/>
    <w:rsid w:val="00BE003A"/>
    <w:rsid w:val="00BE0723"/>
    <w:rsid w:val="00BE0B9F"/>
    <w:rsid w:val="00BE0D50"/>
    <w:rsid w:val="00BE3061"/>
    <w:rsid w:val="00BE5156"/>
    <w:rsid w:val="00BE5DAB"/>
    <w:rsid w:val="00BE6E6E"/>
    <w:rsid w:val="00BE72DB"/>
    <w:rsid w:val="00BE79D0"/>
    <w:rsid w:val="00BE7B84"/>
    <w:rsid w:val="00BF0007"/>
    <w:rsid w:val="00BF0520"/>
    <w:rsid w:val="00BF0985"/>
    <w:rsid w:val="00BF101F"/>
    <w:rsid w:val="00BF22F9"/>
    <w:rsid w:val="00BF2874"/>
    <w:rsid w:val="00BF2B87"/>
    <w:rsid w:val="00BF3AC0"/>
    <w:rsid w:val="00BF3B58"/>
    <w:rsid w:val="00BF3BE8"/>
    <w:rsid w:val="00BF40EF"/>
    <w:rsid w:val="00BF4110"/>
    <w:rsid w:val="00BF470E"/>
    <w:rsid w:val="00BF4E72"/>
    <w:rsid w:val="00BF5BF2"/>
    <w:rsid w:val="00BF7809"/>
    <w:rsid w:val="00BF7819"/>
    <w:rsid w:val="00BF7A65"/>
    <w:rsid w:val="00C0026D"/>
    <w:rsid w:val="00C00786"/>
    <w:rsid w:val="00C0110E"/>
    <w:rsid w:val="00C01E91"/>
    <w:rsid w:val="00C026B3"/>
    <w:rsid w:val="00C041E5"/>
    <w:rsid w:val="00C04A2C"/>
    <w:rsid w:val="00C052AB"/>
    <w:rsid w:val="00C053C9"/>
    <w:rsid w:val="00C0579E"/>
    <w:rsid w:val="00C060EF"/>
    <w:rsid w:val="00C0623B"/>
    <w:rsid w:val="00C0672E"/>
    <w:rsid w:val="00C0730C"/>
    <w:rsid w:val="00C0781E"/>
    <w:rsid w:val="00C1011D"/>
    <w:rsid w:val="00C10FDA"/>
    <w:rsid w:val="00C12BC9"/>
    <w:rsid w:val="00C12C5E"/>
    <w:rsid w:val="00C13574"/>
    <w:rsid w:val="00C13F0D"/>
    <w:rsid w:val="00C14A19"/>
    <w:rsid w:val="00C14AD2"/>
    <w:rsid w:val="00C15AD4"/>
    <w:rsid w:val="00C15ADE"/>
    <w:rsid w:val="00C1612E"/>
    <w:rsid w:val="00C16F9C"/>
    <w:rsid w:val="00C20784"/>
    <w:rsid w:val="00C208D4"/>
    <w:rsid w:val="00C20A8D"/>
    <w:rsid w:val="00C20E98"/>
    <w:rsid w:val="00C21B62"/>
    <w:rsid w:val="00C21D11"/>
    <w:rsid w:val="00C21F2F"/>
    <w:rsid w:val="00C227AA"/>
    <w:rsid w:val="00C22C4A"/>
    <w:rsid w:val="00C22E54"/>
    <w:rsid w:val="00C22F8B"/>
    <w:rsid w:val="00C23A7E"/>
    <w:rsid w:val="00C24845"/>
    <w:rsid w:val="00C24DA8"/>
    <w:rsid w:val="00C250B2"/>
    <w:rsid w:val="00C25AA5"/>
    <w:rsid w:val="00C2614D"/>
    <w:rsid w:val="00C2632A"/>
    <w:rsid w:val="00C26B88"/>
    <w:rsid w:val="00C26C65"/>
    <w:rsid w:val="00C27865"/>
    <w:rsid w:val="00C30320"/>
    <w:rsid w:val="00C30599"/>
    <w:rsid w:val="00C31A90"/>
    <w:rsid w:val="00C31C9A"/>
    <w:rsid w:val="00C32402"/>
    <w:rsid w:val="00C33125"/>
    <w:rsid w:val="00C33637"/>
    <w:rsid w:val="00C33BC0"/>
    <w:rsid w:val="00C34A7F"/>
    <w:rsid w:val="00C352CD"/>
    <w:rsid w:val="00C3568F"/>
    <w:rsid w:val="00C35CFB"/>
    <w:rsid w:val="00C364A3"/>
    <w:rsid w:val="00C3651E"/>
    <w:rsid w:val="00C36AFD"/>
    <w:rsid w:val="00C36BEF"/>
    <w:rsid w:val="00C376EE"/>
    <w:rsid w:val="00C4043E"/>
    <w:rsid w:val="00C40485"/>
    <w:rsid w:val="00C40C00"/>
    <w:rsid w:val="00C4112F"/>
    <w:rsid w:val="00C4128E"/>
    <w:rsid w:val="00C42289"/>
    <w:rsid w:val="00C426E1"/>
    <w:rsid w:val="00C42AAF"/>
    <w:rsid w:val="00C44099"/>
    <w:rsid w:val="00C4558E"/>
    <w:rsid w:val="00C45A57"/>
    <w:rsid w:val="00C464A4"/>
    <w:rsid w:val="00C479C3"/>
    <w:rsid w:val="00C47A3C"/>
    <w:rsid w:val="00C5056C"/>
    <w:rsid w:val="00C50CE6"/>
    <w:rsid w:val="00C50EBA"/>
    <w:rsid w:val="00C50F17"/>
    <w:rsid w:val="00C515DD"/>
    <w:rsid w:val="00C51ED4"/>
    <w:rsid w:val="00C520B1"/>
    <w:rsid w:val="00C522D9"/>
    <w:rsid w:val="00C5239A"/>
    <w:rsid w:val="00C54AAB"/>
    <w:rsid w:val="00C55E01"/>
    <w:rsid w:val="00C60406"/>
    <w:rsid w:val="00C6063C"/>
    <w:rsid w:val="00C61507"/>
    <w:rsid w:val="00C61650"/>
    <w:rsid w:val="00C61F8B"/>
    <w:rsid w:val="00C6241A"/>
    <w:rsid w:val="00C62645"/>
    <w:rsid w:val="00C64BE4"/>
    <w:rsid w:val="00C64DB8"/>
    <w:rsid w:val="00C65700"/>
    <w:rsid w:val="00C65DED"/>
    <w:rsid w:val="00C66604"/>
    <w:rsid w:val="00C66B51"/>
    <w:rsid w:val="00C66FB6"/>
    <w:rsid w:val="00C67011"/>
    <w:rsid w:val="00C670E2"/>
    <w:rsid w:val="00C70502"/>
    <w:rsid w:val="00C70AD6"/>
    <w:rsid w:val="00C7125F"/>
    <w:rsid w:val="00C71BE1"/>
    <w:rsid w:val="00C72140"/>
    <w:rsid w:val="00C725BF"/>
    <w:rsid w:val="00C726DD"/>
    <w:rsid w:val="00C73266"/>
    <w:rsid w:val="00C740CC"/>
    <w:rsid w:val="00C74DB1"/>
    <w:rsid w:val="00C757C7"/>
    <w:rsid w:val="00C75E74"/>
    <w:rsid w:val="00C765AD"/>
    <w:rsid w:val="00C77B81"/>
    <w:rsid w:val="00C77EF6"/>
    <w:rsid w:val="00C80B1D"/>
    <w:rsid w:val="00C81107"/>
    <w:rsid w:val="00C8135A"/>
    <w:rsid w:val="00C819B2"/>
    <w:rsid w:val="00C81B01"/>
    <w:rsid w:val="00C81E9D"/>
    <w:rsid w:val="00C83BF1"/>
    <w:rsid w:val="00C83E01"/>
    <w:rsid w:val="00C846A7"/>
    <w:rsid w:val="00C84D70"/>
    <w:rsid w:val="00C84FE1"/>
    <w:rsid w:val="00C85E9C"/>
    <w:rsid w:val="00C862D9"/>
    <w:rsid w:val="00C864A4"/>
    <w:rsid w:val="00C86C87"/>
    <w:rsid w:val="00C86CF1"/>
    <w:rsid w:val="00C87833"/>
    <w:rsid w:val="00C87BEF"/>
    <w:rsid w:val="00C902B9"/>
    <w:rsid w:val="00C90F17"/>
    <w:rsid w:val="00C917BF"/>
    <w:rsid w:val="00C91CBB"/>
    <w:rsid w:val="00C92697"/>
    <w:rsid w:val="00C9272F"/>
    <w:rsid w:val="00C92BA8"/>
    <w:rsid w:val="00C92C26"/>
    <w:rsid w:val="00C93EBB"/>
    <w:rsid w:val="00C943F8"/>
    <w:rsid w:val="00C94CDC"/>
    <w:rsid w:val="00C94FD1"/>
    <w:rsid w:val="00C962C1"/>
    <w:rsid w:val="00C96DA7"/>
    <w:rsid w:val="00C97606"/>
    <w:rsid w:val="00C97809"/>
    <w:rsid w:val="00C97B94"/>
    <w:rsid w:val="00CA03CC"/>
    <w:rsid w:val="00CA0D6C"/>
    <w:rsid w:val="00CA1607"/>
    <w:rsid w:val="00CA1654"/>
    <w:rsid w:val="00CA2B66"/>
    <w:rsid w:val="00CA2E1A"/>
    <w:rsid w:val="00CA3079"/>
    <w:rsid w:val="00CA4B54"/>
    <w:rsid w:val="00CA4B89"/>
    <w:rsid w:val="00CA511F"/>
    <w:rsid w:val="00CA62ED"/>
    <w:rsid w:val="00CA652C"/>
    <w:rsid w:val="00CA6D4A"/>
    <w:rsid w:val="00CB1311"/>
    <w:rsid w:val="00CB173A"/>
    <w:rsid w:val="00CB1A8D"/>
    <w:rsid w:val="00CB1CF9"/>
    <w:rsid w:val="00CB26BB"/>
    <w:rsid w:val="00CB33BB"/>
    <w:rsid w:val="00CB360D"/>
    <w:rsid w:val="00CB540E"/>
    <w:rsid w:val="00CB5C25"/>
    <w:rsid w:val="00CB7148"/>
    <w:rsid w:val="00CB7322"/>
    <w:rsid w:val="00CB7F8B"/>
    <w:rsid w:val="00CB7FDE"/>
    <w:rsid w:val="00CC00E5"/>
    <w:rsid w:val="00CC065C"/>
    <w:rsid w:val="00CC0CFA"/>
    <w:rsid w:val="00CC31A2"/>
    <w:rsid w:val="00CC3D4B"/>
    <w:rsid w:val="00CC53C2"/>
    <w:rsid w:val="00CC5888"/>
    <w:rsid w:val="00CC6335"/>
    <w:rsid w:val="00CC6836"/>
    <w:rsid w:val="00CC6C00"/>
    <w:rsid w:val="00CC6E9E"/>
    <w:rsid w:val="00CC7652"/>
    <w:rsid w:val="00CD06D1"/>
    <w:rsid w:val="00CD2350"/>
    <w:rsid w:val="00CD2456"/>
    <w:rsid w:val="00CD3163"/>
    <w:rsid w:val="00CD332C"/>
    <w:rsid w:val="00CD332D"/>
    <w:rsid w:val="00CD362C"/>
    <w:rsid w:val="00CD4B95"/>
    <w:rsid w:val="00CD5576"/>
    <w:rsid w:val="00CD5607"/>
    <w:rsid w:val="00CD5CED"/>
    <w:rsid w:val="00CD5D3D"/>
    <w:rsid w:val="00CD5F89"/>
    <w:rsid w:val="00CD6787"/>
    <w:rsid w:val="00CD6C6B"/>
    <w:rsid w:val="00CD76D2"/>
    <w:rsid w:val="00CE094A"/>
    <w:rsid w:val="00CE1FE5"/>
    <w:rsid w:val="00CE204D"/>
    <w:rsid w:val="00CE2C34"/>
    <w:rsid w:val="00CE2E05"/>
    <w:rsid w:val="00CE3019"/>
    <w:rsid w:val="00CE303A"/>
    <w:rsid w:val="00CE3931"/>
    <w:rsid w:val="00CE4325"/>
    <w:rsid w:val="00CE4763"/>
    <w:rsid w:val="00CE5685"/>
    <w:rsid w:val="00CE5F72"/>
    <w:rsid w:val="00CE6096"/>
    <w:rsid w:val="00CE6981"/>
    <w:rsid w:val="00CE77ED"/>
    <w:rsid w:val="00CF01FA"/>
    <w:rsid w:val="00CF28AF"/>
    <w:rsid w:val="00CF2B54"/>
    <w:rsid w:val="00CF3E50"/>
    <w:rsid w:val="00CF5DE9"/>
    <w:rsid w:val="00CF5E3E"/>
    <w:rsid w:val="00CF6541"/>
    <w:rsid w:val="00CF67AD"/>
    <w:rsid w:val="00CF69F0"/>
    <w:rsid w:val="00CF7ECF"/>
    <w:rsid w:val="00D00639"/>
    <w:rsid w:val="00D01008"/>
    <w:rsid w:val="00D01597"/>
    <w:rsid w:val="00D0197D"/>
    <w:rsid w:val="00D01D33"/>
    <w:rsid w:val="00D02532"/>
    <w:rsid w:val="00D02698"/>
    <w:rsid w:val="00D03551"/>
    <w:rsid w:val="00D03F8A"/>
    <w:rsid w:val="00D05399"/>
    <w:rsid w:val="00D0610F"/>
    <w:rsid w:val="00D067A2"/>
    <w:rsid w:val="00D069B8"/>
    <w:rsid w:val="00D06B89"/>
    <w:rsid w:val="00D06EFC"/>
    <w:rsid w:val="00D07005"/>
    <w:rsid w:val="00D07476"/>
    <w:rsid w:val="00D1001C"/>
    <w:rsid w:val="00D10201"/>
    <w:rsid w:val="00D1069A"/>
    <w:rsid w:val="00D10A16"/>
    <w:rsid w:val="00D11C8A"/>
    <w:rsid w:val="00D12E4A"/>
    <w:rsid w:val="00D133AE"/>
    <w:rsid w:val="00D14211"/>
    <w:rsid w:val="00D147C7"/>
    <w:rsid w:val="00D14BE2"/>
    <w:rsid w:val="00D14F2A"/>
    <w:rsid w:val="00D171E5"/>
    <w:rsid w:val="00D175FD"/>
    <w:rsid w:val="00D1778A"/>
    <w:rsid w:val="00D17B47"/>
    <w:rsid w:val="00D17E5B"/>
    <w:rsid w:val="00D20FBD"/>
    <w:rsid w:val="00D21090"/>
    <w:rsid w:val="00D21CD5"/>
    <w:rsid w:val="00D224A6"/>
    <w:rsid w:val="00D2253F"/>
    <w:rsid w:val="00D258A4"/>
    <w:rsid w:val="00D262E6"/>
    <w:rsid w:val="00D26C52"/>
    <w:rsid w:val="00D27931"/>
    <w:rsid w:val="00D279FD"/>
    <w:rsid w:val="00D27C79"/>
    <w:rsid w:val="00D3047A"/>
    <w:rsid w:val="00D304DD"/>
    <w:rsid w:val="00D305D0"/>
    <w:rsid w:val="00D30F84"/>
    <w:rsid w:val="00D31EBB"/>
    <w:rsid w:val="00D322F4"/>
    <w:rsid w:val="00D32B06"/>
    <w:rsid w:val="00D32D74"/>
    <w:rsid w:val="00D33381"/>
    <w:rsid w:val="00D334A8"/>
    <w:rsid w:val="00D339E4"/>
    <w:rsid w:val="00D33AB4"/>
    <w:rsid w:val="00D33D4A"/>
    <w:rsid w:val="00D34F6B"/>
    <w:rsid w:val="00D35A63"/>
    <w:rsid w:val="00D37537"/>
    <w:rsid w:val="00D37555"/>
    <w:rsid w:val="00D375BE"/>
    <w:rsid w:val="00D404E2"/>
    <w:rsid w:val="00D40F33"/>
    <w:rsid w:val="00D416C8"/>
    <w:rsid w:val="00D41F86"/>
    <w:rsid w:val="00D42845"/>
    <w:rsid w:val="00D43368"/>
    <w:rsid w:val="00D435AE"/>
    <w:rsid w:val="00D43CED"/>
    <w:rsid w:val="00D4499D"/>
    <w:rsid w:val="00D451D7"/>
    <w:rsid w:val="00D455C5"/>
    <w:rsid w:val="00D4599F"/>
    <w:rsid w:val="00D462EF"/>
    <w:rsid w:val="00D470D1"/>
    <w:rsid w:val="00D479B5"/>
    <w:rsid w:val="00D50E1B"/>
    <w:rsid w:val="00D51DCA"/>
    <w:rsid w:val="00D521A4"/>
    <w:rsid w:val="00D53192"/>
    <w:rsid w:val="00D533C0"/>
    <w:rsid w:val="00D5383B"/>
    <w:rsid w:val="00D53B47"/>
    <w:rsid w:val="00D54BE5"/>
    <w:rsid w:val="00D54FB2"/>
    <w:rsid w:val="00D55E6E"/>
    <w:rsid w:val="00D55F3E"/>
    <w:rsid w:val="00D5656F"/>
    <w:rsid w:val="00D56700"/>
    <w:rsid w:val="00D569BC"/>
    <w:rsid w:val="00D56BFA"/>
    <w:rsid w:val="00D56C55"/>
    <w:rsid w:val="00D57DE9"/>
    <w:rsid w:val="00D6033A"/>
    <w:rsid w:val="00D604E1"/>
    <w:rsid w:val="00D60B04"/>
    <w:rsid w:val="00D60C4F"/>
    <w:rsid w:val="00D61AE9"/>
    <w:rsid w:val="00D624E3"/>
    <w:rsid w:val="00D62B43"/>
    <w:rsid w:val="00D639CE"/>
    <w:rsid w:val="00D63CD2"/>
    <w:rsid w:val="00D6456E"/>
    <w:rsid w:val="00D64939"/>
    <w:rsid w:val="00D64EEB"/>
    <w:rsid w:val="00D65861"/>
    <w:rsid w:val="00D670C1"/>
    <w:rsid w:val="00D67567"/>
    <w:rsid w:val="00D67B3E"/>
    <w:rsid w:val="00D67C11"/>
    <w:rsid w:val="00D70C38"/>
    <w:rsid w:val="00D71D97"/>
    <w:rsid w:val="00D72F23"/>
    <w:rsid w:val="00D73C0F"/>
    <w:rsid w:val="00D74093"/>
    <w:rsid w:val="00D75265"/>
    <w:rsid w:val="00D77378"/>
    <w:rsid w:val="00D774E9"/>
    <w:rsid w:val="00D776A7"/>
    <w:rsid w:val="00D779B8"/>
    <w:rsid w:val="00D77B63"/>
    <w:rsid w:val="00D77BE0"/>
    <w:rsid w:val="00D80305"/>
    <w:rsid w:val="00D81789"/>
    <w:rsid w:val="00D81B93"/>
    <w:rsid w:val="00D82108"/>
    <w:rsid w:val="00D82624"/>
    <w:rsid w:val="00D82699"/>
    <w:rsid w:val="00D83C7B"/>
    <w:rsid w:val="00D83FB4"/>
    <w:rsid w:val="00D843EF"/>
    <w:rsid w:val="00D855A6"/>
    <w:rsid w:val="00D8595B"/>
    <w:rsid w:val="00D9003F"/>
    <w:rsid w:val="00D9244F"/>
    <w:rsid w:val="00D928CE"/>
    <w:rsid w:val="00D9397A"/>
    <w:rsid w:val="00D94929"/>
    <w:rsid w:val="00D95089"/>
    <w:rsid w:val="00D95252"/>
    <w:rsid w:val="00D95C3D"/>
    <w:rsid w:val="00D962B7"/>
    <w:rsid w:val="00D96956"/>
    <w:rsid w:val="00D97BFC"/>
    <w:rsid w:val="00DA02EF"/>
    <w:rsid w:val="00DA0F4E"/>
    <w:rsid w:val="00DA11AB"/>
    <w:rsid w:val="00DA125E"/>
    <w:rsid w:val="00DA2718"/>
    <w:rsid w:val="00DA2A31"/>
    <w:rsid w:val="00DA2CCA"/>
    <w:rsid w:val="00DA30FA"/>
    <w:rsid w:val="00DA3AB2"/>
    <w:rsid w:val="00DA3DF7"/>
    <w:rsid w:val="00DA4774"/>
    <w:rsid w:val="00DA477F"/>
    <w:rsid w:val="00DA551E"/>
    <w:rsid w:val="00DA646F"/>
    <w:rsid w:val="00DA752A"/>
    <w:rsid w:val="00DA7992"/>
    <w:rsid w:val="00DA7B80"/>
    <w:rsid w:val="00DA7F12"/>
    <w:rsid w:val="00DB003E"/>
    <w:rsid w:val="00DB0F23"/>
    <w:rsid w:val="00DB1BA3"/>
    <w:rsid w:val="00DB2916"/>
    <w:rsid w:val="00DB2C74"/>
    <w:rsid w:val="00DB3697"/>
    <w:rsid w:val="00DB485E"/>
    <w:rsid w:val="00DB4EFF"/>
    <w:rsid w:val="00DB554A"/>
    <w:rsid w:val="00DB5B83"/>
    <w:rsid w:val="00DB6485"/>
    <w:rsid w:val="00DB6ED6"/>
    <w:rsid w:val="00DB7AA1"/>
    <w:rsid w:val="00DC033D"/>
    <w:rsid w:val="00DC06EF"/>
    <w:rsid w:val="00DC07E0"/>
    <w:rsid w:val="00DC0F01"/>
    <w:rsid w:val="00DC17EC"/>
    <w:rsid w:val="00DC1875"/>
    <w:rsid w:val="00DC2C20"/>
    <w:rsid w:val="00DC2F71"/>
    <w:rsid w:val="00DC3080"/>
    <w:rsid w:val="00DC3B67"/>
    <w:rsid w:val="00DC4A14"/>
    <w:rsid w:val="00DC50A6"/>
    <w:rsid w:val="00DC51F7"/>
    <w:rsid w:val="00DC5212"/>
    <w:rsid w:val="00DC5820"/>
    <w:rsid w:val="00DC5B4A"/>
    <w:rsid w:val="00DC6DE2"/>
    <w:rsid w:val="00DC7532"/>
    <w:rsid w:val="00DC79EB"/>
    <w:rsid w:val="00DC7EEB"/>
    <w:rsid w:val="00DD0362"/>
    <w:rsid w:val="00DD0B16"/>
    <w:rsid w:val="00DD1692"/>
    <w:rsid w:val="00DD1C5C"/>
    <w:rsid w:val="00DD2E15"/>
    <w:rsid w:val="00DD393D"/>
    <w:rsid w:val="00DD4080"/>
    <w:rsid w:val="00DD4D43"/>
    <w:rsid w:val="00DD6F25"/>
    <w:rsid w:val="00DD7A47"/>
    <w:rsid w:val="00DE04DD"/>
    <w:rsid w:val="00DE0F3F"/>
    <w:rsid w:val="00DE1327"/>
    <w:rsid w:val="00DE1368"/>
    <w:rsid w:val="00DE15F5"/>
    <w:rsid w:val="00DE19D6"/>
    <w:rsid w:val="00DE2262"/>
    <w:rsid w:val="00DE254F"/>
    <w:rsid w:val="00DE2F10"/>
    <w:rsid w:val="00DE2FBE"/>
    <w:rsid w:val="00DE43F9"/>
    <w:rsid w:val="00DE444D"/>
    <w:rsid w:val="00DE49C2"/>
    <w:rsid w:val="00DE4A89"/>
    <w:rsid w:val="00DE4C43"/>
    <w:rsid w:val="00DE6448"/>
    <w:rsid w:val="00DE707E"/>
    <w:rsid w:val="00DE71B1"/>
    <w:rsid w:val="00DE7FB7"/>
    <w:rsid w:val="00DF002A"/>
    <w:rsid w:val="00DF004A"/>
    <w:rsid w:val="00DF012A"/>
    <w:rsid w:val="00DF0244"/>
    <w:rsid w:val="00DF0AA9"/>
    <w:rsid w:val="00DF14FD"/>
    <w:rsid w:val="00DF157B"/>
    <w:rsid w:val="00DF1BA7"/>
    <w:rsid w:val="00DF1D95"/>
    <w:rsid w:val="00DF2150"/>
    <w:rsid w:val="00DF2398"/>
    <w:rsid w:val="00DF2A04"/>
    <w:rsid w:val="00DF2B1D"/>
    <w:rsid w:val="00DF36FC"/>
    <w:rsid w:val="00DF3A14"/>
    <w:rsid w:val="00DF49D4"/>
    <w:rsid w:val="00DF4EE5"/>
    <w:rsid w:val="00DF532F"/>
    <w:rsid w:val="00DF6195"/>
    <w:rsid w:val="00DF6403"/>
    <w:rsid w:val="00DF6B00"/>
    <w:rsid w:val="00DF70ED"/>
    <w:rsid w:val="00DF74DC"/>
    <w:rsid w:val="00DF781E"/>
    <w:rsid w:val="00DF7A3D"/>
    <w:rsid w:val="00DF7CF5"/>
    <w:rsid w:val="00E00922"/>
    <w:rsid w:val="00E009BF"/>
    <w:rsid w:val="00E00A0F"/>
    <w:rsid w:val="00E01C95"/>
    <w:rsid w:val="00E02A95"/>
    <w:rsid w:val="00E053D1"/>
    <w:rsid w:val="00E06236"/>
    <w:rsid w:val="00E06A2C"/>
    <w:rsid w:val="00E06B54"/>
    <w:rsid w:val="00E06EC4"/>
    <w:rsid w:val="00E07358"/>
    <w:rsid w:val="00E07958"/>
    <w:rsid w:val="00E110DF"/>
    <w:rsid w:val="00E11A9D"/>
    <w:rsid w:val="00E12001"/>
    <w:rsid w:val="00E1228E"/>
    <w:rsid w:val="00E131AB"/>
    <w:rsid w:val="00E13E39"/>
    <w:rsid w:val="00E142D5"/>
    <w:rsid w:val="00E14AD8"/>
    <w:rsid w:val="00E14F83"/>
    <w:rsid w:val="00E1542A"/>
    <w:rsid w:val="00E15F61"/>
    <w:rsid w:val="00E16CE2"/>
    <w:rsid w:val="00E16FE9"/>
    <w:rsid w:val="00E17114"/>
    <w:rsid w:val="00E17B04"/>
    <w:rsid w:val="00E17B49"/>
    <w:rsid w:val="00E17CE3"/>
    <w:rsid w:val="00E215E5"/>
    <w:rsid w:val="00E220B9"/>
    <w:rsid w:val="00E22DB5"/>
    <w:rsid w:val="00E23B5B"/>
    <w:rsid w:val="00E243F2"/>
    <w:rsid w:val="00E2608E"/>
    <w:rsid w:val="00E2612A"/>
    <w:rsid w:val="00E26A28"/>
    <w:rsid w:val="00E26FB5"/>
    <w:rsid w:val="00E27660"/>
    <w:rsid w:val="00E304FF"/>
    <w:rsid w:val="00E306A5"/>
    <w:rsid w:val="00E30F65"/>
    <w:rsid w:val="00E30FB2"/>
    <w:rsid w:val="00E3132B"/>
    <w:rsid w:val="00E31D00"/>
    <w:rsid w:val="00E32B9E"/>
    <w:rsid w:val="00E349AD"/>
    <w:rsid w:val="00E35511"/>
    <w:rsid w:val="00E35594"/>
    <w:rsid w:val="00E358A0"/>
    <w:rsid w:val="00E35AB1"/>
    <w:rsid w:val="00E37467"/>
    <w:rsid w:val="00E37710"/>
    <w:rsid w:val="00E377A9"/>
    <w:rsid w:val="00E37D57"/>
    <w:rsid w:val="00E40895"/>
    <w:rsid w:val="00E41603"/>
    <w:rsid w:val="00E42C3D"/>
    <w:rsid w:val="00E44DA4"/>
    <w:rsid w:val="00E44E5C"/>
    <w:rsid w:val="00E44FDC"/>
    <w:rsid w:val="00E45D3C"/>
    <w:rsid w:val="00E4649B"/>
    <w:rsid w:val="00E468DD"/>
    <w:rsid w:val="00E473FA"/>
    <w:rsid w:val="00E477AD"/>
    <w:rsid w:val="00E500C9"/>
    <w:rsid w:val="00E50E54"/>
    <w:rsid w:val="00E52580"/>
    <w:rsid w:val="00E5285C"/>
    <w:rsid w:val="00E52E18"/>
    <w:rsid w:val="00E53001"/>
    <w:rsid w:val="00E530A8"/>
    <w:rsid w:val="00E530E4"/>
    <w:rsid w:val="00E5339D"/>
    <w:rsid w:val="00E54792"/>
    <w:rsid w:val="00E54CF6"/>
    <w:rsid w:val="00E55C00"/>
    <w:rsid w:val="00E576D5"/>
    <w:rsid w:val="00E57CDB"/>
    <w:rsid w:val="00E57D25"/>
    <w:rsid w:val="00E60DEF"/>
    <w:rsid w:val="00E620DD"/>
    <w:rsid w:val="00E621D3"/>
    <w:rsid w:val="00E6258A"/>
    <w:rsid w:val="00E633C0"/>
    <w:rsid w:val="00E636EE"/>
    <w:rsid w:val="00E63ED0"/>
    <w:rsid w:val="00E64024"/>
    <w:rsid w:val="00E65924"/>
    <w:rsid w:val="00E6688A"/>
    <w:rsid w:val="00E66CAB"/>
    <w:rsid w:val="00E675A3"/>
    <w:rsid w:val="00E67FA9"/>
    <w:rsid w:val="00E702E7"/>
    <w:rsid w:val="00E70DCF"/>
    <w:rsid w:val="00E710C6"/>
    <w:rsid w:val="00E723C2"/>
    <w:rsid w:val="00E72983"/>
    <w:rsid w:val="00E72AFE"/>
    <w:rsid w:val="00E740EC"/>
    <w:rsid w:val="00E743C0"/>
    <w:rsid w:val="00E75776"/>
    <w:rsid w:val="00E758D2"/>
    <w:rsid w:val="00E75C2A"/>
    <w:rsid w:val="00E76925"/>
    <w:rsid w:val="00E76D02"/>
    <w:rsid w:val="00E7711B"/>
    <w:rsid w:val="00E77442"/>
    <w:rsid w:val="00E77A13"/>
    <w:rsid w:val="00E80179"/>
    <w:rsid w:val="00E80534"/>
    <w:rsid w:val="00E8116C"/>
    <w:rsid w:val="00E8162A"/>
    <w:rsid w:val="00E81CB0"/>
    <w:rsid w:val="00E81E32"/>
    <w:rsid w:val="00E81F86"/>
    <w:rsid w:val="00E827BE"/>
    <w:rsid w:val="00E82C10"/>
    <w:rsid w:val="00E82E65"/>
    <w:rsid w:val="00E83815"/>
    <w:rsid w:val="00E83DB8"/>
    <w:rsid w:val="00E84E0D"/>
    <w:rsid w:val="00E8544B"/>
    <w:rsid w:val="00E86216"/>
    <w:rsid w:val="00E86ADD"/>
    <w:rsid w:val="00E86B1E"/>
    <w:rsid w:val="00E86CD3"/>
    <w:rsid w:val="00E86D4C"/>
    <w:rsid w:val="00E8743E"/>
    <w:rsid w:val="00E90418"/>
    <w:rsid w:val="00E90804"/>
    <w:rsid w:val="00E909A6"/>
    <w:rsid w:val="00E90BA2"/>
    <w:rsid w:val="00E91067"/>
    <w:rsid w:val="00E91525"/>
    <w:rsid w:val="00E920B1"/>
    <w:rsid w:val="00E9217B"/>
    <w:rsid w:val="00E9220F"/>
    <w:rsid w:val="00E923E3"/>
    <w:rsid w:val="00E92E90"/>
    <w:rsid w:val="00E932FA"/>
    <w:rsid w:val="00E93385"/>
    <w:rsid w:val="00E94093"/>
    <w:rsid w:val="00E9428D"/>
    <w:rsid w:val="00E94353"/>
    <w:rsid w:val="00E94B1D"/>
    <w:rsid w:val="00E956B9"/>
    <w:rsid w:val="00E95886"/>
    <w:rsid w:val="00E967BA"/>
    <w:rsid w:val="00E9766E"/>
    <w:rsid w:val="00E976D9"/>
    <w:rsid w:val="00E97B6D"/>
    <w:rsid w:val="00EA0397"/>
    <w:rsid w:val="00EA0E6B"/>
    <w:rsid w:val="00EA1003"/>
    <w:rsid w:val="00EA226A"/>
    <w:rsid w:val="00EA2F2E"/>
    <w:rsid w:val="00EA3BE4"/>
    <w:rsid w:val="00EA3DB7"/>
    <w:rsid w:val="00EA3E30"/>
    <w:rsid w:val="00EA5326"/>
    <w:rsid w:val="00EA6685"/>
    <w:rsid w:val="00EA7819"/>
    <w:rsid w:val="00EB014C"/>
    <w:rsid w:val="00EB04EB"/>
    <w:rsid w:val="00EB1BA1"/>
    <w:rsid w:val="00EB2DDB"/>
    <w:rsid w:val="00EB34BE"/>
    <w:rsid w:val="00EB44D5"/>
    <w:rsid w:val="00EB4A38"/>
    <w:rsid w:val="00EB4CEC"/>
    <w:rsid w:val="00EB5563"/>
    <w:rsid w:val="00EB58E1"/>
    <w:rsid w:val="00EB5AC4"/>
    <w:rsid w:val="00EB60DE"/>
    <w:rsid w:val="00EB6D07"/>
    <w:rsid w:val="00EB7498"/>
    <w:rsid w:val="00EB7581"/>
    <w:rsid w:val="00EC1846"/>
    <w:rsid w:val="00EC20C6"/>
    <w:rsid w:val="00EC2677"/>
    <w:rsid w:val="00EC319A"/>
    <w:rsid w:val="00EC3237"/>
    <w:rsid w:val="00EC5228"/>
    <w:rsid w:val="00EC5E2E"/>
    <w:rsid w:val="00EC6273"/>
    <w:rsid w:val="00EC6A5F"/>
    <w:rsid w:val="00EC7128"/>
    <w:rsid w:val="00EC712A"/>
    <w:rsid w:val="00EC72A9"/>
    <w:rsid w:val="00EC7398"/>
    <w:rsid w:val="00EC7937"/>
    <w:rsid w:val="00EC7D2D"/>
    <w:rsid w:val="00EC7FC7"/>
    <w:rsid w:val="00ED023D"/>
    <w:rsid w:val="00ED02CD"/>
    <w:rsid w:val="00ED0442"/>
    <w:rsid w:val="00ED0FB5"/>
    <w:rsid w:val="00ED1A7E"/>
    <w:rsid w:val="00ED1DCC"/>
    <w:rsid w:val="00ED30BE"/>
    <w:rsid w:val="00ED32D3"/>
    <w:rsid w:val="00ED3822"/>
    <w:rsid w:val="00ED3D47"/>
    <w:rsid w:val="00ED3DF8"/>
    <w:rsid w:val="00ED5A6B"/>
    <w:rsid w:val="00ED5F84"/>
    <w:rsid w:val="00ED67F4"/>
    <w:rsid w:val="00ED70A9"/>
    <w:rsid w:val="00ED781D"/>
    <w:rsid w:val="00EE001D"/>
    <w:rsid w:val="00EE0171"/>
    <w:rsid w:val="00EE209A"/>
    <w:rsid w:val="00EE2595"/>
    <w:rsid w:val="00EE2A01"/>
    <w:rsid w:val="00EE2CD1"/>
    <w:rsid w:val="00EE3014"/>
    <w:rsid w:val="00EE31F3"/>
    <w:rsid w:val="00EE369D"/>
    <w:rsid w:val="00EE3A58"/>
    <w:rsid w:val="00EE4949"/>
    <w:rsid w:val="00EE53E0"/>
    <w:rsid w:val="00EE5727"/>
    <w:rsid w:val="00EE5755"/>
    <w:rsid w:val="00EE686E"/>
    <w:rsid w:val="00EF261E"/>
    <w:rsid w:val="00EF3180"/>
    <w:rsid w:val="00EF3BAE"/>
    <w:rsid w:val="00EF66A6"/>
    <w:rsid w:val="00EF6866"/>
    <w:rsid w:val="00EF6B24"/>
    <w:rsid w:val="00EF6CBE"/>
    <w:rsid w:val="00EF70BA"/>
    <w:rsid w:val="00EF7FB7"/>
    <w:rsid w:val="00F00639"/>
    <w:rsid w:val="00F0064B"/>
    <w:rsid w:val="00F016AC"/>
    <w:rsid w:val="00F01BB6"/>
    <w:rsid w:val="00F01EAD"/>
    <w:rsid w:val="00F020B0"/>
    <w:rsid w:val="00F02DC4"/>
    <w:rsid w:val="00F03115"/>
    <w:rsid w:val="00F0395B"/>
    <w:rsid w:val="00F055E3"/>
    <w:rsid w:val="00F058B2"/>
    <w:rsid w:val="00F06DD6"/>
    <w:rsid w:val="00F0721B"/>
    <w:rsid w:val="00F0798F"/>
    <w:rsid w:val="00F07A19"/>
    <w:rsid w:val="00F07BFE"/>
    <w:rsid w:val="00F11888"/>
    <w:rsid w:val="00F119C7"/>
    <w:rsid w:val="00F12A91"/>
    <w:rsid w:val="00F12C2B"/>
    <w:rsid w:val="00F12C6C"/>
    <w:rsid w:val="00F13627"/>
    <w:rsid w:val="00F14443"/>
    <w:rsid w:val="00F15049"/>
    <w:rsid w:val="00F1595E"/>
    <w:rsid w:val="00F15B1A"/>
    <w:rsid w:val="00F15B4F"/>
    <w:rsid w:val="00F15B84"/>
    <w:rsid w:val="00F1670F"/>
    <w:rsid w:val="00F167CB"/>
    <w:rsid w:val="00F17141"/>
    <w:rsid w:val="00F17669"/>
    <w:rsid w:val="00F2105E"/>
    <w:rsid w:val="00F22E79"/>
    <w:rsid w:val="00F234F0"/>
    <w:rsid w:val="00F23618"/>
    <w:rsid w:val="00F23802"/>
    <w:rsid w:val="00F24045"/>
    <w:rsid w:val="00F24B7C"/>
    <w:rsid w:val="00F25566"/>
    <w:rsid w:val="00F2676D"/>
    <w:rsid w:val="00F267FD"/>
    <w:rsid w:val="00F26B97"/>
    <w:rsid w:val="00F26CF2"/>
    <w:rsid w:val="00F27014"/>
    <w:rsid w:val="00F3017C"/>
    <w:rsid w:val="00F30927"/>
    <w:rsid w:val="00F310EF"/>
    <w:rsid w:val="00F316A4"/>
    <w:rsid w:val="00F31E90"/>
    <w:rsid w:val="00F331FB"/>
    <w:rsid w:val="00F345AA"/>
    <w:rsid w:val="00F34C2A"/>
    <w:rsid w:val="00F36442"/>
    <w:rsid w:val="00F365B5"/>
    <w:rsid w:val="00F370C6"/>
    <w:rsid w:val="00F37147"/>
    <w:rsid w:val="00F37272"/>
    <w:rsid w:val="00F4043B"/>
    <w:rsid w:val="00F406B3"/>
    <w:rsid w:val="00F418BC"/>
    <w:rsid w:val="00F420C3"/>
    <w:rsid w:val="00F426FF"/>
    <w:rsid w:val="00F43852"/>
    <w:rsid w:val="00F43B8A"/>
    <w:rsid w:val="00F4406F"/>
    <w:rsid w:val="00F44E79"/>
    <w:rsid w:val="00F452AF"/>
    <w:rsid w:val="00F45CE6"/>
    <w:rsid w:val="00F46543"/>
    <w:rsid w:val="00F476CE"/>
    <w:rsid w:val="00F4794B"/>
    <w:rsid w:val="00F47CB4"/>
    <w:rsid w:val="00F505BF"/>
    <w:rsid w:val="00F524D6"/>
    <w:rsid w:val="00F5296C"/>
    <w:rsid w:val="00F53353"/>
    <w:rsid w:val="00F55EBB"/>
    <w:rsid w:val="00F55EF1"/>
    <w:rsid w:val="00F5680E"/>
    <w:rsid w:val="00F56E98"/>
    <w:rsid w:val="00F57120"/>
    <w:rsid w:val="00F57A75"/>
    <w:rsid w:val="00F57B5B"/>
    <w:rsid w:val="00F57C69"/>
    <w:rsid w:val="00F57D5A"/>
    <w:rsid w:val="00F602E5"/>
    <w:rsid w:val="00F60349"/>
    <w:rsid w:val="00F626CE"/>
    <w:rsid w:val="00F6305C"/>
    <w:rsid w:val="00F636EE"/>
    <w:rsid w:val="00F63A26"/>
    <w:rsid w:val="00F63E5C"/>
    <w:rsid w:val="00F64A46"/>
    <w:rsid w:val="00F650A0"/>
    <w:rsid w:val="00F654A7"/>
    <w:rsid w:val="00F65C10"/>
    <w:rsid w:val="00F65F88"/>
    <w:rsid w:val="00F7059B"/>
    <w:rsid w:val="00F71774"/>
    <w:rsid w:val="00F73215"/>
    <w:rsid w:val="00F7410C"/>
    <w:rsid w:val="00F74893"/>
    <w:rsid w:val="00F74C7A"/>
    <w:rsid w:val="00F765CF"/>
    <w:rsid w:val="00F76F93"/>
    <w:rsid w:val="00F77C02"/>
    <w:rsid w:val="00F80CE7"/>
    <w:rsid w:val="00F814DC"/>
    <w:rsid w:val="00F8152C"/>
    <w:rsid w:val="00F83720"/>
    <w:rsid w:val="00F8376A"/>
    <w:rsid w:val="00F84816"/>
    <w:rsid w:val="00F85A35"/>
    <w:rsid w:val="00F86105"/>
    <w:rsid w:val="00F86A43"/>
    <w:rsid w:val="00F86A50"/>
    <w:rsid w:val="00F87520"/>
    <w:rsid w:val="00F877EE"/>
    <w:rsid w:val="00F87ADB"/>
    <w:rsid w:val="00F9039C"/>
    <w:rsid w:val="00F90990"/>
    <w:rsid w:val="00F90E21"/>
    <w:rsid w:val="00F91116"/>
    <w:rsid w:val="00F915E9"/>
    <w:rsid w:val="00F92F7A"/>
    <w:rsid w:val="00F9354A"/>
    <w:rsid w:val="00F93F60"/>
    <w:rsid w:val="00F9406D"/>
    <w:rsid w:val="00F9462A"/>
    <w:rsid w:val="00F946D4"/>
    <w:rsid w:val="00F953B3"/>
    <w:rsid w:val="00F956E9"/>
    <w:rsid w:val="00F96612"/>
    <w:rsid w:val="00F96628"/>
    <w:rsid w:val="00F96F0E"/>
    <w:rsid w:val="00F970F0"/>
    <w:rsid w:val="00F971C1"/>
    <w:rsid w:val="00F97501"/>
    <w:rsid w:val="00F97A68"/>
    <w:rsid w:val="00F97BA2"/>
    <w:rsid w:val="00F97F2B"/>
    <w:rsid w:val="00FA489A"/>
    <w:rsid w:val="00FA491F"/>
    <w:rsid w:val="00FA571F"/>
    <w:rsid w:val="00FA5DC9"/>
    <w:rsid w:val="00FA6A4D"/>
    <w:rsid w:val="00FA6C72"/>
    <w:rsid w:val="00FA7A60"/>
    <w:rsid w:val="00FB083A"/>
    <w:rsid w:val="00FB1A90"/>
    <w:rsid w:val="00FB22BE"/>
    <w:rsid w:val="00FB2BD3"/>
    <w:rsid w:val="00FB39D9"/>
    <w:rsid w:val="00FB39DD"/>
    <w:rsid w:val="00FB4329"/>
    <w:rsid w:val="00FB4448"/>
    <w:rsid w:val="00FB67AC"/>
    <w:rsid w:val="00FB6F25"/>
    <w:rsid w:val="00FB723A"/>
    <w:rsid w:val="00FB7CE4"/>
    <w:rsid w:val="00FB7F88"/>
    <w:rsid w:val="00FC0419"/>
    <w:rsid w:val="00FC072A"/>
    <w:rsid w:val="00FC1C31"/>
    <w:rsid w:val="00FC3299"/>
    <w:rsid w:val="00FC32A1"/>
    <w:rsid w:val="00FC56BC"/>
    <w:rsid w:val="00FC5C62"/>
    <w:rsid w:val="00FC63AF"/>
    <w:rsid w:val="00FC6A16"/>
    <w:rsid w:val="00FC7A0B"/>
    <w:rsid w:val="00FC7E76"/>
    <w:rsid w:val="00FC7E9B"/>
    <w:rsid w:val="00FC7F71"/>
    <w:rsid w:val="00FD02F5"/>
    <w:rsid w:val="00FD0D4F"/>
    <w:rsid w:val="00FD1C1B"/>
    <w:rsid w:val="00FD1D6B"/>
    <w:rsid w:val="00FD1E6E"/>
    <w:rsid w:val="00FD2802"/>
    <w:rsid w:val="00FD4606"/>
    <w:rsid w:val="00FD4FE1"/>
    <w:rsid w:val="00FD5124"/>
    <w:rsid w:val="00FD5823"/>
    <w:rsid w:val="00FD6FE6"/>
    <w:rsid w:val="00FD74A3"/>
    <w:rsid w:val="00FD7ADC"/>
    <w:rsid w:val="00FE00D4"/>
    <w:rsid w:val="00FE0296"/>
    <w:rsid w:val="00FE05E5"/>
    <w:rsid w:val="00FE097C"/>
    <w:rsid w:val="00FE0C02"/>
    <w:rsid w:val="00FE128A"/>
    <w:rsid w:val="00FE1AFC"/>
    <w:rsid w:val="00FE1B9F"/>
    <w:rsid w:val="00FE1C73"/>
    <w:rsid w:val="00FE1D15"/>
    <w:rsid w:val="00FE1D8D"/>
    <w:rsid w:val="00FE2951"/>
    <w:rsid w:val="00FE2C3F"/>
    <w:rsid w:val="00FE2D0F"/>
    <w:rsid w:val="00FE2EAC"/>
    <w:rsid w:val="00FE4553"/>
    <w:rsid w:val="00FE4621"/>
    <w:rsid w:val="00FE4C10"/>
    <w:rsid w:val="00FE4F7C"/>
    <w:rsid w:val="00FE5703"/>
    <w:rsid w:val="00FE67C0"/>
    <w:rsid w:val="00FE67F3"/>
    <w:rsid w:val="00FE6A2D"/>
    <w:rsid w:val="00FE6BF8"/>
    <w:rsid w:val="00FE7A3D"/>
    <w:rsid w:val="00FE7A7E"/>
    <w:rsid w:val="00FE7D52"/>
    <w:rsid w:val="00FF026B"/>
    <w:rsid w:val="00FF097E"/>
    <w:rsid w:val="00FF1872"/>
    <w:rsid w:val="00FF21CC"/>
    <w:rsid w:val="00FF22D0"/>
    <w:rsid w:val="00FF362F"/>
    <w:rsid w:val="00FF408D"/>
    <w:rsid w:val="00FF45A3"/>
    <w:rsid w:val="00FF494F"/>
    <w:rsid w:val="00FF49EC"/>
    <w:rsid w:val="00FF5467"/>
    <w:rsid w:val="00FF5D12"/>
    <w:rsid w:val="00FF6BE0"/>
    <w:rsid w:val="00FF6E4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CD5F89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uiPriority w:val="20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39"/>
    <w:rsid w:val="008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683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D5683"/>
    <w:pPr>
      <w:spacing w:after="120"/>
    </w:pPr>
    <w:rPr>
      <w:rFonts w:ascii="Times New Roman" w:eastAsia="Times New Roman" w:hAnsi="Times New Roman"/>
    </w:rPr>
  </w:style>
  <w:style w:type="paragraph" w:styleId="Akapitzlist">
    <w:name w:val="List Paragraph"/>
    <w:basedOn w:val="Standard"/>
    <w:uiPriority w:val="34"/>
    <w:qFormat/>
    <w:rsid w:val="003D5683"/>
    <w:pPr>
      <w:ind w:left="720"/>
    </w:pPr>
  </w:style>
  <w:style w:type="paragraph" w:styleId="Tekstpodstawowy2">
    <w:name w:val="Body Text 2"/>
    <w:basedOn w:val="Standard"/>
    <w:link w:val="Tekstpodstawowy2Znak"/>
    <w:rsid w:val="003D5683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5683"/>
    <w:rPr>
      <w:rFonts w:ascii="Times New Roman" w:eastAsia="Times New Roman" w:hAnsi="Times New Roman"/>
      <w:sz w:val="24"/>
      <w:szCs w:val="24"/>
    </w:rPr>
  </w:style>
  <w:style w:type="paragraph" w:customStyle="1" w:styleId="Prawo">
    <w:name w:val="Prawo"/>
    <w:basedOn w:val="Textbody"/>
    <w:qFormat/>
    <w:rsid w:val="003D5683"/>
    <w:pPr>
      <w:widowControl w:val="0"/>
      <w:pBdr>
        <w:left w:val="single" w:sz="4" w:space="8" w:color="000000"/>
      </w:pBdr>
      <w:spacing w:before="160"/>
      <w:ind w:left="454"/>
    </w:pPr>
    <w:rPr>
      <w:rFonts w:ascii="Calibri" w:eastAsia="Lato" w:hAnsi="Calibri" w:cs="Lato"/>
      <w:sz w:val="22"/>
      <w:szCs w:val="22"/>
    </w:rPr>
  </w:style>
  <w:style w:type="character" w:customStyle="1" w:styleId="Internetlink">
    <w:name w:val="Internet link"/>
    <w:rsid w:val="003D5683"/>
    <w:rPr>
      <w:color w:val="0000FF"/>
      <w:u w:val="single"/>
    </w:rPr>
  </w:style>
  <w:style w:type="numbering" w:customStyle="1" w:styleId="WWNum1">
    <w:name w:val="WWNum1"/>
    <w:basedOn w:val="Bezlisty"/>
    <w:rsid w:val="003D5683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AC5"/>
    <w:rPr>
      <w:color w:val="605E5C"/>
      <w:shd w:val="clear" w:color="auto" w:fill="E1DFDD"/>
    </w:rPr>
  </w:style>
  <w:style w:type="paragraph" w:customStyle="1" w:styleId="Default">
    <w:name w:val="Default"/>
    <w:rsid w:val="00FE1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5F89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CD5F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F89"/>
    <w:rPr>
      <w:sz w:val="24"/>
      <w:szCs w:val="24"/>
      <w:lang w:eastAsia="en-US"/>
    </w:rPr>
  </w:style>
  <w:style w:type="paragraph" w:customStyle="1" w:styleId="uzasadnienie">
    <w:name w:val="uzasadnienie"/>
    <w:basedOn w:val="Normalny"/>
    <w:rsid w:val="0012257B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highlight1">
    <w:name w:val="highlight1"/>
    <w:rsid w:val="00811E80"/>
    <w:rPr>
      <w:b/>
      <w:bCs/>
    </w:rPr>
  </w:style>
  <w:style w:type="character" w:styleId="Wyrnienieintensywne">
    <w:name w:val="Intense Emphasis"/>
    <w:uiPriority w:val="21"/>
    <w:qFormat/>
    <w:rsid w:val="003E16E1"/>
    <w:rPr>
      <w:i/>
      <w:iCs/>
      <w:color w:val="5B9BD5"/>
    </w:rPr>
  </w:style>
  <w:style w:type="character" w:customStyle="1" w:styleId="alb-s">
    <w:name w:val="a_lb-s"/>
    <w:basedOn w:val="Domylnaczcionkaakapitu"/>
    <w:rsid w:val="00EE209A"/>
  </w:style>
  <w:style w:type="character" w:customStyle="1" w:styleId="Nagwek1Znak">
    <w:name w:val="Nagłówek 1 Znak"/>
    <w:basedOn w:val="Domylnaczcionkaakapitu"/>
    <w:link w:val="Nagwek1"/>
    <w:uiPriority w:val="9"/>
    <w:qFormat/>
    <w:rsid w:val="00A31D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28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28F2"/>
    <w:rPr>
      <w:lang w:eastAsia="en-US"/>
    </w:rPr>
  </w:style>
  <w:style w:type="character" w:styleId="Odwoanieprzypisudolnego">
    <w:name w:val="footnote reference"/>
    <w:aliases w:val="FZ"/>
    <w:basedOn w:val="Domylnaczcionkaakapitu"/>
    <w:semiHidden/>
    <w:unhideWhenUsed/>
    <w:rsid w:val="005028F2"/>
    <w:rPr>
      <w:vertAlign w:val="superscript"/>
    </w:rPr>
  </w:style>
  <w:style w:type="paragraph" w:customStyle="1" w:styleId="Standarduser">
    <w:name w:val="Standard (user)"/>
    <w:rsid w:val="008A3C04"/>
    <w:pPr>
      <w:suppressAutoHyphens/>
      <w:autoSpaceDN w:val="0"/>
    </w:pPr>
    <w:rPr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785BD6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D6"/>
    <w:rPr>
      <w:rFonts w:ascii="Times New Roman" w:eastAsia="Times New Roman" w:hAnsi="Times New Roman"/>
      <w:sz w:val="16"/>
      <w:szCs w:val="16"/>
    </w:rPr>
  </w:style>
  <w:style w:type="paragraph" w:customStyle="1" w:styleId="przypisy">
    <w:name w:val="przypisy"/>
    <w:basedOn w:val="Tekstprzypisudolnego"/>
    <w:rsid w:val="005B07FF"/>
    <w:pPr>
      <w:ind w:left="113" w:hanging="113"/>
      <w:jc w:val="both"/>
    </w:pPr>
    <w:rPr>
      <w:rFonts w:ascii="Helvetica" w:eastAsia="Times New Roman" w:hAnsi="Helvetica"/>
      <w:sz w:val="17"/>
      <w:lang w:eastAsia="ar-SA"/>
    </w:rPr>
  </w:style>
  <w:style w:type="character" w:customStyle="1" w:styleId="tekstprokuraturyZnak">
    <w:name w:val="tekst prokuratury Znak"/>
    <w:link w:val="tekstprokuratury"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paragraph" w:customStyle="1" w:styleId="tekstprokuratury">
    <w:name w:val="tekst prokuratury"/>
    <w:basedOn w:val="Nagwek2"/>
    <w:link w:val="tekstprokuraturyZnak"/>
    <w:rsid w:val="005B07FF"/>
    <w:pPr>
      <w:keepLines w:val="0"/>
      <w:spacing w:before="0" w:after="0" w:line="240" w:lineRule="auto"/>
      <w:ind w:firstLine="284"/>
      <w:jc w:val="both"/>
    </w:pPr>
    <w:rPr>
      <w:rFonts w:ascii="Helvetica" w:eastAsia="Cambria" w:hAnsi="Helvetica" w:cs="Times New Roman"/>
      <w:bCs/>
      <w:sz w:val="21"/>
      <w:szCs w:val="24"/>
      <w:lang w:eastAsia="ar-SA"/>
    </w:rPr>
  </w:style>
  <w:style w:type="character" w:customStyle="1" w:styleId="anon-block">
    <w:name w:val="anon-block"/>
    <w:basedOn w:val="Domylnaczcionkaakapitu"/>
    <w:rsid w:val="00DD4D43"/>
  </w:style>
  <w:style w:type="character" w:styleId="Odwoaniedokomentarza">
    <w:name w:val="annotation reference"/>
    <w:basedOn w:val="Domylnaczcionkaakapitu"/>
    <w:uiPriority w:val="99"/>
    <w:semiHidden/>
    <w:unhideWhenUsed/>
    <w:rsid w:val="0052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A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A92"/>
    <w:rPr>
      <w:b/>
      <w:bCs/>
      <w:lang w:eastAsia="en-US"/>
    </w:rPr>
  </w:style>
  <w:style w:type="table" w:customStyle="1" w:styleId="TableNormal">
    <w:name w:val="Table Normal"/>
    <w:rsid w:val="00C70A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70A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sid w:val="00C70AD6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C70AD6"/>
    <w:pPr>
      <w:numPr>
        <w:numId w:val="20"/>
      </w:numPr>
    </w:pPr>
  </w:style>
  <w:style w:type="numbering" w:customStyle="1" w:styleId="Zaimportowanystyl2">
    <w:name w:val="Zaimportowany styl 2"/>
    <w:rsid w:val="00C70AD6"/>
    <w:pPr>
      <w:numPr>
        <w:numId w:val="22"/>
      </w:numPr>
    </w:pPr>
  </w:style>
  <w:style w:type="numbering" w:customStyle="1" w:styleId="Zaimportowanystyl3">
    <w:name w:val="Zaimportowany styl 3"/>
    <w:rsid w:val="00C70AD6"/>
    <w:pPr>
      <w:numPr>
        <w:numId w:val="24"/>
      </w:numPr>
    </w:pPr>
  </w:style>
  <w:style w:type="character" w:customStyle="1" w:styleId="Hyperlink0">
    <w:name w:val="Hyperlink.0"/>
    <w:basedOn w:val="cze"/>
    <w:rsid w:val="00C70AD6"/>
    <w:rPr>
      <w:rFonts w:ascii="Calibri" w:eastAsia="Calibri" w:hAnsi="Calibri" w:cs="Calibri"/>
      <w:outline w:val="0"/>
      <w:color w:val="0070C0"/>
      <w:sz w:val="20"/>
      <w:szCs w:val="20"/>
      <w:u w:val="single" w:color="0070C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C7A0B"/>
    <w:pPr>
      <w:suppressAutoHyphens/>
    </w:pPr>
    <w:rPr>
      <w:rFonts w:ascii="Times New Roman" w:eastAsia="Arial" w:hAnsi="Times New Roman" w:cs="Courier New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7A0B"/>
    <w:rPr>
      <w:rFonts w:ascii="Times New Roman" w:eastAsia="Arial" w:hAnsi="Times New Roman" w:cs="Courier New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A0B"/>
    <w:rPr>
      <w:vertAlign w:val="superscript"/>
    </w:rPr>
  </w:style>
  <w:style w:type="paragraph" w:customStyle="1" w:styleId="Nagwek11">
    <w:name w:val="Nagłówek 11"/>
    <w:basedOn w:val="Normalny"/>
    <w:next w:val="Normalny"/>
    <w:uiPriority w:val="9"/>
    <w:qFormat/>
    <w:rsid w:val="00795D0F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795D0F"/>
    <w:pPr>
      <w:keepNext/>
      <w:keepLines/>
      <w:suppressAutoHyphens/>
      <w:spacing w:before="360" w:after="120" w:line="259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795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tatKAS">
    <w:name w:val="Cytat KAS"/>
    <w:basedOn w:val="Normalny"/>
    <w:link w:val="CytatKASZnak"/>
    <w:uiPriority w:val="6"/>
    <w:qFormat/>
    <w:rsid w:val="008A18F7"/>
    <w:pPr>
      <w:widowControl w:val="0"/>
      <w:pBdr>
        <w:left w:val="single" w:sz="4" w:space="8" w:color="auto"/>
      </w:pBdr>
      <w:suppressAutoHyphens/>
      <w:spacing w:before="120" w:line="276" w:lineRule="auto"/>
      <w:ind w:left="454"/>
      <w:contextualSpacing/>
    </w:pPr>
    <w:rPr>
      <w:rFonts w:asciiTheme="minorHAnsi" w:eastAsia="Lato" w:hAnsiTheme="minorHAnsi" w:cstheme="minorHAnsi"/>
      <w:sz w:val="22"/>
      <w:szCs w:val="22"/>
    </w:rPr>
  </w:style>
  <w:style w:type="character" w:customStyle="1" w:styleId="CytatKASZnak">
    <w:name w:val="Cytat KAS Znak"/>
    <w:basedOn w:val="Domylnaczcionkaakapitu"/>
    <w:link w:val="CytatKAS"/>
    <w:uiPriority w:val="6"/>
    <w:rsid w:val="008A18F7"/>
    <w:rPr>
      <w:rFonts w:asciiTheme="minorHAnsi" w:eastAsia="Lato" w:hAnsiTheme="minorHAnsi" w:cstheme="minorHAns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0848"/>
    <w:pPr>
      <w:spacing w:after="120"/>
      <w:ind w:left="283"/>
    </w:pPr>
    <w:rPr>
      <w:rFonts w:ascii="Times New Roman" w:eastAsiaTheme="minorHAnsi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0848"/>
    <w:rPr>
      <w:rFonts w:ascii="Times New Roman" w:eastAsiaTheme="minorHAnsi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0B6DE9"/>
  </w:style>
  <w:style w:type="paragraph" w:customStyle="1" w:styleId="rdtytuKAS">
    <w:name w:val="Śródtytuł KAS"/>
    <w:basedOn w:val="Nagwek2"/>
    <w:rsid w:val="00BA3BB4"/>
    <w:pPr>
      <w:suppressAutoHyphens/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Textbody"/>
    <w:link w:val="TekstpismaKASZnak"/>
    <w:uiPriority w:val="1"/>
    <w:qFormat/>
    <w:rsid w:val="00BA3BB4"/>
    <w:pPr>
      <w:widowControl w:val="0"/>
      <w:spacing w:before="120" w:after="0" w:line="276" w:lineRule="auto"/>
    </w:pPr>
    <w:rPr>
      <w:rFonts w:ascii="Calibri" w:eastAsia="Lato" w:hAnsi="Calibri" w:cs="Calibri"/>
    </w:rPr>
  </w:style>
  <w:style w:type="paragraph" w:customStyle="1" w:styleId="western">
    <w:name w:val="western"/>
    <w:basedOn w:val="Normalny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D451D7"/>
    <w:rPr>
      <w:rFonts w:ascii="Calibri" w:eastAsia="Lato" w:hAnsi="Calibri" w:cs="Calibri"/>
      <w:sz w:val="24"/>
      <w:szCs w:val="24"/>
      <w:lang w:eastAsia="en-US"/>
    </w:rPr>
  </w:style>
  <w:style w:type="paragraph" w:styleId="HTML-wstpniesformatowany">
    <w:name w:val="HTML Preformatted"/>
    <w:basedOn w:val="Standard"/>
    <w:link w:val="HTML-wstpniesformatowanyZnak"/>
    <w:rsid w:val="005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2A4B"/>
    <w:rPr>
      <w:rFonts w:ascii="Courier New" w:eastAsia="Times New Roman" w:hAnsi="Courier New" w:cs="Courier New"/>
      <w:lang w:eastAsia="en-US"/>
    </w:rPr>
  </w:style>
  <w:style w:type="paragraph" w:customStyle="1" w:styleId="NumerowanieKAS">
    <w:name w:val="Numerowanie KAS"/>
    <w:basedOn w:val="TekstpismaKAS"/>
    <w:link w:val="NumerowanieKASZnak"/>
    <w:qFormat/>
    <w:rsid w:val="0023373C"/>
    <w:pPr>
      <w:autoSpaceDN/>
      <w:ind w:left="284" w:hanging="284"/>
      <w:contextualSpacing/>
      <w:textAlignment w:val="auto"/>
    </w:pPr>
    <w:rPr>
      <w:rFonts w:ascii="Lato" w:hAnsi="Lato" w:cstheme="minorHAnsi"/>
      <w:color w:val="000000" w:themeColor="text1"/>
    </w:rPr>
  </w:style>
  <w:style w:type="character" w:customStyle="1" w:styleId="NumerowanieKASZnak">
    <w:name w:val="Numerowanie KAS Znak"/>
    <w:basedOn w:val="TekstpismaKASZnak"/>
    <w:link w:val="NumerowanieKAS"/>
    <w:rsid w:val="0023373C"/>
    <w:rPr>
      <w:rFonts w:ascii="Lato" w:eastAsia="Lato" w:hAnsi="Lato" w:cstheme="minorHAnsi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5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29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83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3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6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72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290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0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42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8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2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94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35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014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8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8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6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266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49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ielkopolskie.kas.gov.pl/urzad-skarbowy-w-kepn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49C0B9B9-D07D-4D9E-AAD0-66A29826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55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wzór_KAS_10</vt:lpstr>
      <vt:lpstr>Szablon pisma eP</vt:lpstr>
    </vt:vector>
  </TitlesOfParts>
  <Company>Plan B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wzór_KAS_10</dc:title>
  <dc:creator>MF</dc:creator>
  <cp:lastModifiedBy>Kosakiewicz Wioletta</cp:lastModifiedBy>
  <cp:revision>21</cp:revision>
  <cp:lastPrinted>2022-08-11T05:59:00Z</cp:lastPrinted>
  <dcterms:created xsi:type="dcterms:W3CDTF">2026-05-08T08:58:00Z</dcterms:created>
  <dcterms:modified xsi:type="dcterms:W3CDTF">2026-05-08T12:23:00Z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0201-IEE1.711.87.2021.9</vt:lpwstr>
  </property>
  <property fmtid="{D5CDD505-2E9C-101B-9397-08002B2CF9AE}" pid="4" name="UNPPisma">
    <vt:lpwstr>0201-21-070109</vt:lpwstr>
  </property>
  <property fmtid="{D5CDD505-2E9C-101B-9397-08002B2CF9AE}" pid="5" name="ZnakSprawy">
    <vt:lpwstr>0201-IEE1.711.87.2021</vt:lpwstr>
  </property>
  <property fmtid="{D5CDD505-2E9C-101B-9397-08002B2CF9AE}" pid="6" name="ZnakSprawy2">
    <vt:lpwstr>Znak sprawy: 0201-IEE1.711.87.2021</vt:lpwstr>
  </property>
  <property fmtid="{D5CDD505-2E9C-101B-9397-08002B2CF9AE}" pid="7" name="AktualnaDataSlownie">
    <vt:lpwstr>15 czerwca 2021</vt:lpwstr>
  </property>
  <property fmtid="{D5CDD505-2E9C-101B-9397-08002B2CF9AE}" pid="8" name="ZnakSprawyPrzedPrzeniesieniem">
    <vt:lpwstr/>
  </property>
  <property fmtid="{D5CDD505-2E9C-101B-9397-08002B2CF9AE}" pid="9" name="Autor">
    <vt:lpwstr>Ścibor Mariola</vt:lpwstr>
  </property>
  <property fmtid="{D5CDD505-2E9C-101B-9397-08002B2CF9AE}" pid="10" name="AutorInicjaly">
    <vt:lpwstr>MŚ</vt:lpwstr>
  </property>
  <property fmtid="{D5CDD505-2E9C-101B-9397-08002B2CF9AE}" pid="11" name="AutorNrTelefonu">
    <vt:lpwstr/>
  </property>
  <property fmtid="{D5CDD505-2E9C-101B-9397-08002B2CF9AE}" pid="12" name="AutorEmail">
    <vt:lpwstr>mariola.scibor@mf.gov.pl</vt:lpwstr>
  </property>
  <property fmtid="{D5CDD505-2E9C-101B-9397-08002B2CF9AE}" pid="13" name="Stanowisko">
    <vt:lpwstr>Komisarz skarbowy</vt:lpwstr>
  </property>
  <property fmtid="{D5CDD505-2E9C-101B-9397-08002B2CF9AE}" pid="14" name="OpisPisma">
    <vt:lpwstr>MŚ, Radosław Kubowicz, art. 59, NUS Wrocław - Fabryczna, utrzymanie w mocy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2021-06-15</vt:lpwstr>
  </property>
  <property fmtid="{D5CDD505-2E9C-101B-9397-08002B2CF9AE}" pid="18" name="Wydzial">
    <vt:lpwstr>Pierwszy Dział Egzekucji Administracyjnej</vt:lpwstr>
  </property>
  <property fmtid="{D5CDD505-2E9C-101B-9397-08002B2CF9AE}" pid="19" name="KodWydzialu">
    <vt:lpwstr>IEE1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>RADOSŁAW</vt:lpwstr>
  </property>
  <property fmtid="{D5CDD505-2E9C-101B-9397-08002B2CF9AE}" pid="26" name="adresNazwisko">
    <vt:lpwstr>KUBOWICZ</vt:lpwstr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>TRÓJKĄTNA</vt:lpwstr>
  </property>
  <property fmtid="{D5CDD505-2E9C-101B-9397-08002B2CF9AE}" pid="30" name="adresTypUlicy">
    <vt:lpwstr/>
  </property>
  <property fmtid="{D5CDD505-2E9C-101B-9397-08002B2CF9AE}" pid="31" name="adresNrDomu">
    <vt:lpwstr>1</vt:lpwstr>
  </property>
  <property fmtid="{D5CDD505-2E9C-101B-9397-08002B2CF9AE}" pid="32" name="adresNrLokalu">
    <vt:lpwstr/>
  </property>
  <property fmtid="{D5CDD505-2E9C-101B-9397-08002B2CF9AE}" pid="33" name="adresKodPocztowy">
    <vt:lpwstr>54-114</vt:lpwstr>
  </property>
  <property fmtid="{D5CDD505-2E9C-101B-9397-08002B2CF9AE}" pid="34" name="adresMiejscowosc">
    <vt:lpwstr>WROCŁAW</vt:lpwstr>
  </property>
  <property fmtid="{D5CDD505-2E9C-101B-9397-08002B2CF9AE}" pid="35" name="adresPoczta">
    <vt:lpwstr>WROCŁAW</vt:lpwstr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adresaciDW">
    <vt:lpwstr>URZĄD SKARBOWY WROCŁAW-FABRYCZNA</vt:lpwstr>
  </property>
  <property fmtid="{D5CDD505-2E9C-101B-9397-08002B2CF9AE}" pid="39" name="adresaciDW2">
    <vt:lpwstr>URZĄD SKARBOWY WROCŁAW-FABRYCZNA, OSTROWSKIEGO 5, 53-238 WROCŁAW;  </vt:lpwstr>
  </property>
  <property fmtid="{D5CDD505-2E9C-101B-9397-08002B2CF9AE}" pid="40" name="DaneJednostki1">
    <vt:lpwstr>Izba Administracji Skarbowej       we Wrocławiu</vt:lpwstr>
  </property>
  <property fmtid="{D5CDD505-2E9C-101B-9397-08002B2CF9AE}" pid="41" name="PolaDodatkowe1">
    <vt:lpwstr>Izba Administracji Skarbowej       we Wrocławiu</vt:lpwstr>
  </property>
  <property fmtid="{D5CDD505-2E9C-101B-9397-08002B2CF9AE}" pid="42" name="DaneJednostki2">
    <vt:lpwstr>Wrocław</vt:lpwstr>
  </property>
  <property fmtid="{D5CDD505-2E9C-101B-9397-08002B2CF9AE}" pid="43" name="PolaDodatkowe2">
    <vt:lpwstr>Wrocław</vt:lpwstr>
  </property>
  <property fmtid="{D5CDD505-2E9C-101B-9397-08002B2CF9AE}" pid="44" name="DaneJednostki3">
    <vt:lpwstr>53-333</vt:lpwstr>
  </property>
  <property fmtid="{D5CDD505-2E9C-101B-9397-08002B2CF9AE}" pid="45" name="PolaDodatkowe3">
    <vt:lpwstr>53-333</vt:lpwstr>
  </property>
  <property fmtid="{D5CDD505-2E9C-101B-9397-08002B2CF9AE}" pid="46" name="DaneJednostki4">
    <vt:lpwstr>Powstańców Śląskich</vt:lpwstr>
  </property>
  <property fmtid="{D5CDD505-2E9C-101B-9397-08002B2CF9AE}" pid="47" name="PolaDodatkowe4">
    <vt:lpwstr>Powstańców Śląskich</vt:lpwstr>
  </property>
  <property fmtid="{D5CDD505-2E9C-101B-9397-08002B2CF9AE}" pid="48" name="DaneJednostki5">
    <vt:lpwstr>24,26</vt:lpwstr>
  </property>
  <property fmtid="{D5CDD505-2E9C-101B-9397-08002B2CF9AE}" pid="49" name="PolaDodatkowe5">
    <vt:lpwstr>24,26</vt:lpwstr>
  </property>
  <property fmtid="{D5CDD505-2E9C-101B-9397-08002B2CF9AE}" pid="50" name="DaneJednostki6">
    <vt:lpwstr>71/365 24 00</vt:lpwstr>
  </property>
  <property fmtid="{D5CDD505-2E9C-101B-9397-08002B2CF9AE}" pid="51" name="PolaDodatkowe6">
    <vt:lpwstr>71/365 24 00</vt:lpwstr>
  </property>
  <property fmtid="{D5CDD505-2E9C-101B-9397-08002B2CF9AE}" pid="52" name="DaneJednostki7">
    <vt:lpwstr>71/365 27 80</vt:lpwstr>
  </property>
  <property fmtid="{D5CDD505-2E9C-101B-9397-08002B2CF9AE}" pid="53" name="PolaDodatkowe7">
    <vt:lpwstr>71/365 27 80</vt:lpwstr>
  </property>
  <property fmtid="{D5CDD505-2E9C-101B-9397-08002B2CF9AE}" pid="54" name="DaneJednostki8">
    <vt:lpwstr>ias.wroclaw@mf.gov.pl</vt:lpwstr>
  </property>
  <property fmtid="{D5CDD505-2E9C-101B-9397-08002B2CF9AE}" pid="55" name="PolaDodatkowe8">
    <vt:lpwstr>ias.wroclaw@mf.gov.pl</vt:lpwstr>
  </property>
  <property fmtid="{D5CDD505-2E9C-101B-9397-08002B2CF9AE}" pid="56" name="DaneJednostki9">
    <vt:lpwstr>www.dolnoslaskie.kas.gov.pl</vt:lpwstr>
  </property>
  <property fmtid="{D5CDD505-2E9C-101B-9397-08002B2CF9AE}" pid="57" name="PolaDodatkowe9">
    <vt:lpwstr>www.dolnoslaskie.kas.gov.pl</vt:lpwstr>
  </property>
  <property fmtid="{D5CDD505-2E9C-101B-9397-08002B2CF9AE}" pid="58" name="DaneJednostki10">
    <vt:lpwstr>Dyrektor Izby  Administracji Skarbowej we Wrocławiu</vt:lpwstr>
  </property>
  <property fmtid="{D5CDD505-2E9C-101B-9397-08002B2CF9AE}" pid="59" name="PolaDodatkowe10">
    <vt:lpwstr>Dyrektor Izby  Administracji Skarbowej we Wrocławiu</vt:lpwstr>
  </property>
  <property fmtid="{D5CDD505-2E9C-101B-9397-08002B2CF9AE}" pid="60" name="KodKreskowy">
    <vt:lpwstr/>
  </property>
  <property fmtid="{D5CDD505-2E9C-101B-9397-08002B2CF9AE}" pid="61" name="TrescPisma">
    <vt:lpwstr/>
  </property>
  <property fmtid="{D5CDD505-2E9C-101B-9397-08002B2CF9AE}" pid="62" name="MFCATEGORY">
    <vt:lpwstr>InformacjePrzeznaczoneWylacznieDoUzytkuWewnetrznego</vt:lpwstr>
  </property>
  <property fmtid="{D5CDD505-2E9C-101B-9397-08002B2CF9AE}" pid="63" name="MFClassifiedBy">
    <vt:lpwstr>UxC4dwLulzfINJ8nQH+xvX5LNGipWa4BRSZhPgxsCvkhusut5QJ6wDYNJKe+rvilL66EVTeeIiFIaoVpyuRZ0NTzMJxSttzq6uv23yElv0I=</vt:lpwstr>
  </property>
  <property fmtid="{D5CDD505-2E9C-101B-9397-08002B2CF9AE}" pid="64" name="MFClassificationDate">
    <vt:lpwstr>2021-09-09T12:11:31.3952917+02:00</vt:lpwstr>
  </property>
  <property fmtid="{D5CDD505-2E9C-101B-9397-08002B2CF9AE}" pid="65" name="MFClassifiedBySID">
    <vt:lpwstr>UxC4dwLulzfINJ8nQH+xvX5LNGipWa4BRSZhPgxsCvm42mrIC/DSDv0ggS+FjUN/2v1BBotkLlY5aAiEhoi6uWDcjhOY3yrlW4KUacZEB/0CVQv97E+v+mb0v2DDkzoe</vt:lpwstr>
  </property>
  <property fmtid="{D5CDD505-2E9C-101B-9397-08002B2CF9AE}" pid="66" name="MFGRNItemId">
    <vt:lpwstr>GRN-689b6066-0172-4fff-b4a1-1fab55b7f084</vt:lpwstr>
  </property>
  <property fmtid="{D5CDD505-2E9C-101B-9397-08002B2CF9AE}" pid="67" name="MFHash">
    <vt:lpwstr>//xPbzsN047XaWrK/hzjCvB3KFNhCMPeguJLuO8U/H0=</vt:lpwstr>
  </property>
  <property fmtid="{D5CDD505-2E9C-101B-9397-08002B2CF9AE}" pid="68" name="MFVisualMarkingsSettings">
    <vt:lpwstr>HeaderAlignment=1;FooterAlignment=1</vt:lpwstr>
  </property>
  <property fmtid="{D5CDD505-2E9C-101B-9397-08002B2CF9AE}" pid="69" name="DLPManualFileClassification">
    <vt:lpwstr>{5fdfc941-3fcf-4a5b-87be-4848800d39d0}</vt:lpwstr>
  </property>
  <property fmtid="{D5CDD505-2E9C-101B-9397-08002B2CF9AE}" pid="70" name="MFRefresh">
    <vt:lpwstr>False</vt:lpwstr>
  </property>
</Properties>
</file>